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93" w:rsidRPr="00DC19F5" w:rsidRDefault="003E7893" w:rsidP="009A5A9D">
      <w:pPr>
        <w:ind w:firstLine="0"/>
        <w:jc w:val="center"/>
        <w:rPr>
          <w:rFonts w:ascii="Calibri" w:hAnsi="Calibri" w:cs="Calibri"/>
          <w:b/>
          <w:sz w:val="72"/>
          <w:szCs w:val="72"/>
        </w:rPr>
      </w:pPr>
    </w:p>
    <w:p w:rsidR="003E7893" w:rsidRPr="00DC19F5" w:rsidRDefault="003E7893" w:rsidP="009A5A9D">
      <w:pPr>
        <w:ind w:firstLine="0"/>
        <w:jc w:val="center"/>
        <w:rPr>
          <w:rFonts w:ascii="Calibri" w:hAnsi="Calibri" w:cs="Calibri"/>
          <w:b/>
          <w:sz w:val="72"/>
          <w:szCs w:val="72"/>
        </w:rPr>
      </w:pPr>
    </w:p>
    <w:p w:rsidR="003E7893" w:rsidRPr="00DC19F5" w:rsidRDefault="003E7893" w:rsidP="009A5A9D">
      <w:pPr>
        <w:ind w:firstLine="0"/>
        <w:jc w:val="center"/>
        <w:rPr>
          <w:rFonts w:ascii="Calibri" w:hAnsi="Calibri" w:cs="Calibri"/>
          <w:b/>
          <w:sz w:val="72"/>
          <w:szCs w:val="72"/>
        </w:rPr>
      </w:pPr>
    </w:p>
    <w:p w:rsidR="003E7893" w:rsidRDefault="003E7893" w:rsidP="000E6502">
      <w:pPr>
        <w:spacing w:line="600" w:lineRule="auto"/>
        <w:ind w:firstLine="0"/>
        <w:jc w:val="center"/>
        <w:rPr>
          <w:b/>
          <w:color w:val="F06B6B"/>
          <w:sz w:val="72"/>
          <w:szCs w:val="72"/>
          <w:lang w:val="en-US"/>
        </w:rPr>
      </w:pPr>
      <w:r w:rsidRPr="00506FCC">
        <w:rPr>
          <w:b/>
          <w:color w:val="F06B6B"/>
          <w:sz w:val="72"/>
          <w:szCs w:val="72"/>
          <w:lang w:val="uk-UA"/>
        </w:rPr>
        <w:t xml:space="preserve">«КозачОК» </w:t>
      </w:r>
    </w:p>
    <w:p w:rsidR="003E7893" w:rsidRPr="00DC19F5" w:rsidRDefault="003E7893" w:rsidP="009A5A9D">
      <w:pPr>
        <w:ind w:firstLine="0"/>
        <w:jc w:val="center"/>
        <w:rPr>
          <w:rFonts w:ascii="Calibri" w:hAnsi="Calibri" w:cs="Calibri"/>
          <w:b/>
          <w:sz w:val="72"/>
          <w:szCs w:val="72"/>
        </w:rPr>
      </w:pPr>
    </w:p>
    <w:p w:rsidR="003E7893" w:rsidRPr="00DC19F5" w:rsidRDefault="003E7893" w:rsidP="009A5A9D">
      <w:pPr>
        <w:ind w:firstLine="0"/>
        <w:jc w:val="center"/>
        <w:rPr>
          <w:rFonts w:ascii="Calibri" w:hAnsi="Calibri" w:cs="Calibri"/>
          <w:b/>
          <w:szCs w:val="28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0pt;margin-top:10.85pt;width:603pt;height:410.45pt;z-index:-251658240">
            <v:imagedata r:id="rId5" o:title=""/>
          </v:shape>
        </w:pict>
      </w:r>
    </w:p>
    <w:p w:rsidR="003E7893" w:rsidRPr="00DC19F5" w:rsidRDefault="003E7893" w:rsidP="009A5A9D">
      <w:pPr>
        <w:ind w:firstLine="0"/>
        <w:jc w:val="center"/>
        <w:rPr>
          <w:rFonts w:ascii="Calibri" w:hAnsi="Calibri" w:cs="Calibri"/>
          <w:b/>
          <w:szCs w:val="28"/>
        </w:rPr>
      </w:pPr>
    </w:p>
    <w:p w:rsidR="003E7893" w:rsidRPr="00DC19F5" w:rsidRDefault="003E7893" w:rsidP="009A5A9D">
      <w:pPr>
        <w:ind w:firstLine="0"/>
        <w:jc w:val="center"/>
        <w:rPr>
          <w:rFonts w:ascii="Calibri" w:hAnsi="Calibri" w:cs="Calibri"/>
          <w:b/>
          <w:szCs w:val="28"/>
        </w:rPr>
      </w:pPr>
    </w:p>
    <w:p w:rsidR="003E7893" w:rsidRPr="00DC19F5" w:rsidRDefault="003E7893" w:rsidP="009A5A9D">
      <w:pPr>
        <w:ind w:firstLine="0"/>
        <w:jc w:val="center"/>
        <w:rPr>
          <w:rFonts w:ascii="Calibri" w:hAnsi="Calibri" w:cs="Calibri"/>
          <w:b/>
          <w:szCs w:val="28"/>
        </w:rPr>
      </w:pPr>
    </w:p>
    <w:p w:rsidR="003E7893" w:rsidRPr="00DC19F5" w:rsidRDefault="003E7893" w:rsidP="009A5A9D">
      <w:pPr>
        <w:ind w:firstLine="0"/>
        <w:jc w:val="center"/>
        <w:rPr>
          <w:rFonts w:ascii="Calibri" w:hAnsi="Calibri" w:cs="Calibri"/>
          <w:b/>
          <w:szCs w:val="28"/>
        </w:rPr>
      </w:pPr>
    </w:p>
    <w:p w:rsidR="003E7893" w:rsidRPr="00DC19F5" w:rsidRDefault="003E7893" w:rsidP="009A5A9D">
      <w:pPr>
        <w:ind w:firstLine="0"/>
        <w:jc w:val="center"/>
        <w:rPr>
          <w:rFonts w:ascii="Calibri" w:hAnsi="Calibri" w:cs="Calibri"/>
          <w:b/>
          <w:szCs w:val="28"/>
        </w:rPr>
      </w:pPr>
    </w:p>
    <w:p w:rsidR="003E7893" w:rsidRPr="00DC19F5" w:rsidRDefault="003E7893" w:rsidP="009A5A9D">
      <w:pPr>
        <w:ind w:firstLine="0"/>
        <w:jc w:val="center"/>
        <w:rPr>
          <w:rFonts w:ascii="Calibri" w:hAnsi="Calibri" w:cs="Calibri"/>
          <w:b/>
          <w:szCs w:val="28"/>
        </w:rPr>
      </w:pPr>
    </w:p>
    <w:p w:rsidR="003E7893" w:rsidRPr="00DC19F5" w:rsidRDefault="003E7893" w:rsidP="009A5A9D">
      <w:pPr>
        <w:ind w:firstLine="0"/>
        <w:jc w:val="center"/>
        <w:rPr>
          <w:rFonts w:ascii="Calibri" w:hAnsi="Calibri" w:cs="Calibri"/>
          <w:b/>
          <w:szCs w:val="28"/>
        </w:rPr>
      </w:pPr>
    </w:p>
    <w:p w:rsidR="003E7893" w:rsidRPr="00DC19F5" w:rsidRDefault="003E7893" w:rsidP="009A5A9D">
      <w:pPr>
        <w:ind w:firstLine="0"/>
        <w:jc w:val="center"/>
        <w:rPr>
          <w:rFonts w:ascii="Calibri" w:hAnsi="Calibri" w:cs="Calibri"/>
          <w:b/>
          <w:szCs w:val="28"/>
        </w:rPr>
      </w:pPr>
    </w:p>
    <w:p w:rsidR="003E7893" w:rsidRPr="00DC19F5" w:rsidRDefault="003E7893" w:rsidP="009A5A9D">
      <w:pPr>
        <w:ind w:firstLine="0"/>
        <w:jc w:val="center"/>
        <w:rPr>
          <w:rFonts w:ascii="Calibri" w:hAnsi="Calibri" w:cs="Calibri"/>
          <w:b/>
          <w:szCs w:val="28"/>
        </w:rPr>
      </w:pPr>
    </w:p>
    <w:p w:rsidR="003E7893" w:rsidRPr="00DC19F5" w:rsidRDefault="003E7893" w:rsidP="009A5A9D">
      <w:pPr>
        <w:ind w:firstLine="0"/>
        <w:jc w:val="center"/>
        <w:rPr>
          <w:rFonts w:ascii="Calibri" w:hAnsi="Calibri" w:cs="Calibri"/>
          <w:b/>
          <w:szCs w:val="28"/>
        </w:rPr>
      </w:pPr>
    </w:p>
    <w:p w:rsidR="003E7893" w:rsidRPr="00DC19F5" w:rsidRDefault="003E7893" w:rsidP="009A5A9D">
      <w:pPr>
        <w:ind w:firstLine="0"/>
        <w:jc w:val="center"/>
        <w:rPr>
          <w:rFonts w:ascii="Calibri" w:hAnsi="Calibri" w:cs="Calibri"/>
          <w:b/>
          <w:szCs w:val="28"/>
        </w:rPr>
      </w:pPr>
    </w:p>
    <w:p w:rsidR="003E7893" w:rsidRPr="00DC19F5" w:rsidRDefault="003E7893" w:rsidP="009A5A9D">
      <w:pPr>
        <w:ind w:firstLine="0"/>
        <w:jc w:val="center"/>
        <w:rPr>
          <w:rFonts w:ascii="Calibri" w:hAnsi="Calibri" w:cs="Calibri"/>
          <w:b/>
          <w:szCs w:val="28"/>
        </w:rPr>
      </w:pPr>
    </w:p>
    <w:p w:rsidR="003E7893" w:rsidRDefault="003E7893" w:rsidP="009A5A9D">
      <w:pPr>
        <w:ind w:firstLine="0"/>
        <w:jc w:val="center"/>
        <w:rPr>
          <w:rFonts w:ascii="Calibri" w:hAnsi="Calibri" w:cs="Calibri"/>
          <w:b/>
          <w:color w:val="F06B6B"/>
          <w:szCs w:val="28"/>
        </w:rPr>
      </w:pPr>
    </w:p>
    <w:p w:rsidR="003E7893" w:rsidRPr="00DC19F5" w:rsidRDefault="003E7893" w:rsidP="009A5A9D">
      <w:pPr>
        <w:ind w:firstLine="0"/>
        <w:jc w:val="center"/>
        <w:rPr>
          <w:rFonts w:ascii="Calibri" w:hAnsi="Calibri" w:cs="Calibri"/>
          <w:b/>
          <w:color w:val="F06B6B"/>
          <w:szCs w:val="28"/>
        </w:rPr>
      </w:pPr>
      <w:r w:rsidRPr="00DC19F5">
        <w:rPr>
          <w:rFonts w:ascii="Calibri" w:hAnsi="Calibri" w:cs="Calibri"/>
          <w:b/>
          <w:color w:val="F06B6B"/>
          <w:szCs w:val="28"/>
        </w:rPr>
        <w:t>Лагерь настоящих украинцев!</w:t>
      </w:r>
    </w:p>
    <w:p w:rsidR="003E7893" w:rsidRPr="00DC19F5" w:rsidRDefault="003E7893" w:rsidP="000E6502">
      <w:pPr>
        <w:ind w:firstLine="0"/>
        <w:rPr>
          <w:rFonts w:ascii="Calibri" w:hAnsi="Calibri" w:cs="Calibri"/>
          <w:szCs w:val="28"/>
        </w:rPr>
      </w:pPr>
      <w:r w:rsidRPr="00DC19F5">
        <w:rPr>
          <w:rFonts w:ascii="Calibri" w:hAnsi="Calibri" w:cs="Calibri"/>
          <w:szCs w:val="28"/>
        </w:rPr>
        <w:t xml:space="preserve">Настоящий украинец – тот, кто </w:t>
      </w:r>
      <w:r w:rsidRPr="00DC19F5">
        <w:rPr>
          <w:rFonts w:ascii="Calibri" w:hAnsi="Calibri" w:cs="Calibri"/>
          <w:szCs w:val="28"/>
          <w:lang w:eastAsia="ja-JP"/>
        </w:rPr>
        <w:t xml:space="preserve">свободно говорит на украинском языке и </w:t>
      </w:r>
      <w:r w:rsidRPr="00DC19F5">
        <w:rPr>
          <w:rFonts w:ascii="Calibri" w:hAnsi="Calibri" w:cs="Calibri"/>
          <w:szCs w:val="28"/>
        </w:rPr>
        <w:t>владеет иностранными языками.</w:t>
      </w:r>
    </w:p>
    <w:p w:rsidR="003E7893" w:rsidRPr="00DC19F5" w:rsidRDefault="003E7893" w:rsidP="000E6502">
      <w:pPr>
        <w:ind w:firstLine="0"/>
        <w:rPr>
          <w:rFonts w:ascii="Calibri" w:hAnsi="Calibri" w:cs="Calibri"/>
          <w:szCs w:val="28"/>
        </w:rPr>
      </w:pPr>
      <w:r w:rsidRPr="00DC19F5">
        <w:rPr>
          <w:rFonts w:ascii="Calibri" w:hAnsi="Calibri" w:cs="Calibri"/>
          <w:szCs w:val="28"/>
        </w:rPr>
        <w:t>Настоящий украинец – тот, кто толерантен.</w:t>
      </w:r>
    </w:p>
    <w:p w:rsidR="003E7893" w:rsidRPr="00DC19F5" w:rsidRDefault="003E7893" w:rsidP="000E6502">
      <w:pPr>
        <w:ind w:firstLine="0"/>
        <w:rPr>
          <w:rFonts w:ascii="Calibri" w:hAnsi="Calibri" w:cs="Calibri"/>
          <w:szCs w:val="28"/>
        </w:rPr>
      </w:pPr>
      <w:r w:rsidRPr="00DC19F5">
        <w:rPr>
          <w:rFonts w:ascii="Calibri" w:hAnsi="Calibri" w:cs="Calibri"/>
          <w:szCs w:val="28"/>
        </w:rPr>
        <w:t>Настоящий украинец – тот, кто развит интеллектуально и физически.</w:t>
      </w:r>
    </w:p>
    <w:p w:rsidR="003E7893" w:rsidRPr="00DC19F5" w:rsidRDefault="003E7893" w:rsidP="000E6502">
      <w:pPr>
        <w:ind w:firstLine="0"/>
        <w:rPr>
          <w:rFonts w:ascii="Calibri" w:hAnsi="Calibri" w:cs="Calibri"/>
          <w:szCs w:val="28"/>
        </w:rPr>
      </w:pPr>
      <w:r w:rsidRPr="00DC19F5">
        <w:rPr>
          <w:rFonts w:ascii="Calibri" w:hAnsi="Calibri" w:cs="Calibri"/>
          <w:szCs w:val="28"/>
        </w:rPr>
        <w:t>Настоящий украинец – тот, кто много знает и много делает.</w:t>
      </w:r>
    </w:p>
    <w:p w:rsidR="003E7893" w:rsidRPr="00DC19F5" w:rsidRDefault="003E7893" w:rsidP="000E6502">
      <w:pPr>
        <w:ind w:firstLine="0"/>
        <w:rPr>
          <w:rFonts w:ascii="Calibri" w:hAnsi="Calibri" w:cs="Calibri"/>
          <w:szCs w:val="28"/>
        </w:rPr>
      </w:pPr>
      <w:r w:rsidRPr="00DC19F5">
        <w:rPr>
          <w:rFonts w:ascii="Calibri" w:hAnsi="Calibri" w:cs="Calibri"/>
          <w:szCs w:val="28"/>
        </w:rPr>
        <w:t>Настоящий украинец – тот, кто может защитить Украину и тех., кто дорог.</w:t>
      </w:r>
    </w:p>
    <w:p w:rsidR="003E7893" w:rsidRPr="00DC19F5" w:rsidRDefault="003E7893" w:rsidP="000E6502">
      <w:pPr>
        <w:ind w:firstLine="0"/>
        <w:rPr>
          <w:rFonts w:ascii="Calibri" w:hAnsi="Calibri" w:cs="Calibri"/>
          <w:szCs w:val="28"/>
        </w:rPr>
      </w:pPr>
    </w:p>
    <w:p w:rsidR="003E7893" w:rsidRPr="00DC19F5" w:rsidRDefault="003E7893" w:rsidP="000E6502">
      <w:pPr>
        <w:ind w:firstLine="0"/>
        <w:rPr>
          <w:rFonts w:ascii="Calibri" w:hAnsi="Calibri" w:cs="Calibri"/>
          <w:szCs w:val="28"/>
        </w:rPr>
      </w:pPr>
      <w:r w:rsidRPr="00DC19F5">
        <w:rPr>
          <w:rFonts w:ascii="Calibri" w:hAnsi="Calibri" w:cs="Calibri"/>
          <w:szCs w:val="28"/>
        </w:rPr>
        <w:t>Этнический полевой лагерь для воспитания настоящих казаков, мужественных, умных и сильных защитников!</w:t>
      </w:r>
    </w:p>
    <w:p w:rsidR="003E7893" w:rsidRPr="00DC19F5" w:rsidRDefault="003E7893" w:rsidP="000E6502">
      <w:pPr>
        <w:ind w:firstLine="0"/>
        <w:rPr>
          <w:rFonts w:ascii="Calibri" w:hAnsi="Calibri" w:cs="Calibri"/>
          <w:szCs w:val="28"/>
        </w:rPr>
      </w:pPr>
      <w:r w:rsidRPr="00DC19F5">
        <w:rPr>
          <w:rFonts w:ascii="Calibri" w:hAnsi="Calibri" w:cs="Calibri"/>
          <w:szCs w:val="28"/>
        </w:rPr>
        <w:t xml:space="preserve">В лагере нас ждут настоящие испытания и воспитание духа. </w:t>
      </w:r>
    </w:p>
    <w:p w:rsidR="003E7893" w:rsidRPr="00DC19F5" w:rsidRDefault="003E7893" w:rsidP="000E6502">
      <w:pPr>
        <w:ind w:firstLine="0"/>
        <w:rPr>
          <w:rFonts w:ascii="Calibri" w:hAnsi="Calibri" w:cs="Calibri"/>
          <w:szCs w:val="28"/>
        </w:rPr>
      </w:pPr>
      <w:r w:rsidRPr="00DC19F5">
        <w:rPr>
          <w:rFonts w:ascii="Calibri" w:hAnsi="Calibri" w:cs="Calibri"/>
          <w:szCs w:val="28"/>
        </w:rPr>
        <w:t xml:space="preserve">Смелость. Ловкость. Отвага. </w:t>
      </w:r>
    </w:p>
    <w:p w:rsidR="003E7893" w:rsidRPr="00DC19F5" w:rsidRDefault="003E7893" w:rsidP="000E6502">
      <w:pPr>
        <w:ind w:firstLine="0"/>
        <w:rPr>
          <w:rFonts w:ascii="Calibri" w:hAnsi="Calibri" w:cs="Calibri"/>
          <w:szCs w:val="28"/>
        </w:rPr>
      </w:pPr>
      <w:r w:rsidRPr="00DC19F5">
        <w:rPr>
          <w:rFonts w:ascii="Calibri" w:hAnsi="Calibri" w:cs="Calibri"/>
          <w:szCs w:val="28"/>
        </w:rPr>
        <w:t>Ум, логика, интеллект.</w:t>
      </w:r>
    </w:p>
    <w:p w:rsidR="003E7893" w:rsidRPr="00DC19F5" w:rsidRDefault="003E7893" w:rsidP="000E6502">
      <w:pPr>
        <w:ind w:firstLine="0"/>
        <w:rPr>
          <w:rFonts w:ascii="Calibri" w:hAnsi="Calibri" w:cs="Calibri"/>
          <w:szCs w:val="28"/>
        </w:rPr>
      </w:pPr>
      <w:r w:rsidRPr="00DC19F5">
        <w:rPr>
          <w:rFonts w:ascii="Calibri" w:hAnsi="Calibri" w:cs="Calibri"/>
          <w:szCs w:val="28"/>
        </w:rPr>
        <w:t>Мужество, сила, выносливость.</w:t>
      </w:r>
    </w:p>
    <w:p w:rsidR="003E7893" w:rsidRPr="00DC19F5" w:rsidRDefault="003E7893" w:rsidP="000E6502">
      <w:pPr>
        <w:spacing w:line="240" w:lineRule="auto"/>
        <w:ind w:firstLine="0"/>
        <w:rPr>
          <w:rFonts w:ascii="Calibri" w:hAnsi="Calibri" w:cs="Calibri"/>
          <w:szCs w:val="28"/>
          <w:lang w:eastAsia="ja-JP"/>
        </w:rPr>
      </w:pPr>
      <w:r w:rsidRPr="00DC19F5">
        <w:rPr>
          <w:rFonts w:ascii="Calibri" w:hAnsi="Calibri" w:cs="Calibri"/>
          <w:szCs w:val="28"/>
          <w:lang w:eastAsia="ja-JP"/>
        </w:rPr>
        <w:t xml:space="preserve">В детском лагере отдыхают как юные казачата, так и те, кто просто хочет попробовать настоящей казацкой жизни. Особенностью нашего лагеря является воспитание детей в духе настоящей Запорожской Сечи. Дети попадают в атмосферу Сечевой жизни, насыщенной казацкими традициями, захватывающими историями, которые возрождают давние традиции мужественного воспитания. </w:t>
      </w:r>
    </w:p>
    <w:p w:rsidR="003E7893" w:rsidRPr="00DC19F5" w:rsidRDefault="003E7893" w:rsidP="000E6502">
      <w:pPr>
        <w:spacing w:line="240" w:lineRule="auto"/>
        <w:ind w:firstLine="0"/>
        <w:rPr>
          <w:rFonts w:ascii="Calibri" w:hAnsi="Calibri" w:cs="Calibri"/>
          <w:szCs w:val="28"/>
          <w:lang w:eastAsia="ja-JP"/>
        </w:rPr>
      </w:pPr>
      <w:r w:rsidRPr="00DC19F5">
        <w:rPr>
          <w:rFonts w:ascii="Calibri" w:hAnsi="Calibri" w:cs="Calibri"/>
          <w:szCs w:val="28"/>
          <w:lang w:eastAsia="ja-JP"/>
        </w:rPr>
        <w:t xml:space="preserve">Система работы в детском лагере основана на принципах казацкого воспитания, которые по праву считаются вершиной украинской народной педагогики. Детям прививают любовь к своей земле, своему народу, понимание того, что все мы, украинцы, потомки казацкого рода, и, поэтому, должны быть достойны своих славных предков. </w:t>
      </w:r>
    </w:p>
    <w:p w:rsidR="003E7893" w:rsidRPr="00DC19F5" w:rsidRDefault="003E7893" w:rsidP="000E6502">
      <w:pPr>
        <w:spacing w:line="240" w:lineRule="auto"/>
        <w:ind w:firstLine="0"/>
        <w:rPr>
          <w:rStyle w:val="Strong"/>
          <w:rFonts w:ascii="Calibri" w:hAnsi="Calibri" w:cs="Calibri"/>
          <w:szCs w:val="28"/>
          <w:u w:val="single"/>
        </w:rPr>
      </w:pPr>
      <w:r w:rsidRPr="00DC19F5">
        <w:rPr>
          <w:rStyle w:val="Strong"/>
          <w:rFonts w:ascii="Calibri" w:hAnsi="Calibri" w:cs="Calibri"/>
          <w:szCs w:val="28"/>
          <w:u w:val="single"/>
        </w:rPr>
        <w:t>Чему мы научимся?</w:t>
      </w:r>
    </w:p>
    <w:p w:rsidR="003E7893" w:rsidRPr="00DC19F5" w:rsidRDefault="003E7893" w:rsidP="000E6502">
      <w:pPr>
        <w:spacing w:line="240" w:lineRule="auto"/>
        <w:ind w:firstLine="0"/>
        <w:rPr>
          <w:rFonts w:ascii="Calibri" w:hAnsi="Calibri" w:cs="Calibri"/>
          <w:szCs w:val="28"/>
          <w:lang w:eastAsia="ja-JP"/>
        </w:rPr>
      </w:pPr>
      <w:r w:rsidRPr="00DC19F5">
        <w:rPr>
          <w:rFonts w:ascii="Calibri" w:hAnsi="Calibri" w:cs="Calibri"/>
          <w:szCs w:val="28"/>
          <w:lang w:eastAsia="ja-JP"/>
        </w:rPr>
        <w:t>· Испытать себя и стать сильнее.</w:t>
      </w:r>
      <w:r w:rsidRPr="00DC19F5">
        <w:rPr>
          <w:rFonts w:ascii="Calibri" w:hAnsi="Calibri" w:cs="Calibri"/>
          <w:i/>
          <w:iCs/>
          <w:szCs w:val="28"/>
          <w:lang w:eastAsia="ja-JP"/>
        </w:rPr>
        <w:t xml:space="preserve"> </w:t>
      </w:r>
    </w:p>
    <w:p w:rsidR="003E7893" w:rsidRPr="00DC19F5" w:rsidRDefault="003E7893" w:rsidP="000E6502">
      <w:pPr>
        <w:spacing w:line="240" w:lineRule="auto"/>
        <w:ind w:firstLine="0"/>
        <w:rPr>
          <w:rFonts w:ascii="Calibri" w:hAnsi="Calibri" w:cs="Calibri"/>
          <w:szCs w:val="28"/>
          <w:lang w:eastAsia="ja-JP"/>
        </w:rPr>
      </w:pPr>
      <w:r w:rsidRPr="00DC19F5">
        <w:rPr>
          <w:rFonts w:ascii="Calibri" w:hAnsi="Calibri" w:cs="Calibri"/>
          <w:szCs w:val="28"/>
          <w:lang w:eastAsia="ja-JP"/>
        </w:rPr>
        <w:t>· Ознакомиться и освоить технику казацкого боевого исскуства  "Гопак".</w:t>
      </w:r>
    </w:p>
    <w:p w:rsidR="003E7893" w:rsidRPr="00DC19F5" w:rsidRDefault="003E7893" w:rsidP="000E6502">
      <w:pPr>
        <w:spacing w:line="240" w:lineRule="auto"/>
        <w:ind w:firstLine="0"/>
        <w:rPr>
          <w:rFonts w:ascii="Calibri" w:hAnsi="Calibri" w:cs="Calibri"/>
          <w:szCs w:val="28"/>
          <w:lang w:eastAsia="ja-JP"/>
        </w:rPr>
      </w:pPr>
      <w:r w:rsidRPr="00DC19F5">
        <w:rPr>
          <w:rFonts w:ascii="Calibri" w:hAnsi="Calibri" w:cs="Calibri"/>
          <w:szCs w:val="28"/>
          <w:lang w:eastAsia="ja-JP"/>
        </w:rPr>
        <w:t>· Научиться морскому делу и стрельбе из лука.  </w:t>
      </w:r>
    </w:p>
    <w:p w:rsidR="003E7893" w:rsidRPr="00DC19F5" w:rsidRDefault="003E7893" w:rsidP="000E6502">
      <w:pPr>
        <w:spacing w:line="240" w:lineRule="auto"/>
        <w:ind w:firstLine="0"/>
        <w:rPr>
          <w:rFonts w:ascii="Calibri" w:hAnsi="Calibri" w:cs="Calibri"/>
          <w:szCs w:val="28"/>
          <w:lang w:eastAsia="ja-JP"/>
        </w:rPr>
      </w:pPr>
      <w:r w:rsidRPr="00DC19F5">
        <w:rPr>
          <w:rFonts w:ascii="Calibri" w:hAnsi="Calibri" w:cs="Calibri"/>
          <w:szCs w:val="28"/>
          <w:lang w:eastAsia="ja-JP"/>
        </w:rPr>
        <w:t xml:space="preserve">· Научиться ориентироваться в лесу и степи, находить путь с помощью компаса и природных ориентиров. </w:t>
      </w:r>
    </w:p>
    <w:p w:rsidR="003E7893" w:rsidRPr="00DC19F5" w:rsidRDefault="003E7893" w:rsidP="000E6502">
      <w:pPr>
        <w:spacing w:line="240" w:lineRule="auto"/>
        <w:ind w:firstLine="0"/>
        <w:rPr>
          <w:rFonts w:ascii="Calibri" w:hAnsi="Calibri" w:cs="Calibri"/>
          <w:szCs w:val="28"/>
          <w:lang w:eastAsia="ja-JP"/>
        </w:rPr>
      </w:pPr>
      <w:r w:rsidRPr="00DC19F5">
        <w:rPr>
          <w:rFonts w:ascii="Calibri" w:hAnsi="Calibri" w:cs="Calibri"/>
          <w:szCs w:val="28"/>
          <w:lang w:eastAsia="ja-JP"/>
        </w:rPr>
        <w:t>· Познакомиться с казацкой кухней и научиться самостоятельно готовить некоторые блюда.</w:t>
      </w:r>
    </w:p>
    <w:p w:rsidR="003E7893" w:rsidRPr="00DC19F5" w:rsidRDefault="003E7893" w:rsidP="000E6502">
      <w:pPr>
        <w:spacing w:line="240" w:lineRule="auto"/>
        <w:ind w:firstLine="0"/>
        <w:rPr>
          <w:rFonts w:ascii="Calibri" w:hAnsi="Calibri" w:cs="Calibri"/>
          <w:szCs w:val="28"/>
          <w:lang w:eastAsia="ja-JP"/>
        </w:rPr>
      </w:pPr>
      <w:r w:rsidRPr="00DC19F5">
        <w:rPr>
          <w:rFonts w:ascii="Calibri" w:hAnsi="Calibri" w:cs="Calibri"/>
          <w:szCs w:val="28"/>
          <w:lang w:eastAsia="ja-JP"/>
        </w:rPr>
        <w:t>· Изучить много казацких песен.</w:t>
      </w:r>
    </w:p>
    <w:p w:rsidR="003E7893" w:rsidRPr="00DC19F5" w:rsidRDefault="003E7893" w:rsidP="000E6502">
      <w:pPr>
        <w:spacing w:line="240" w:lineRule="auto"/>
        <w:ind w:firstLine="0"/>
        <w:rPr>
          <w:rFonts w:ascii="Calibri" w:hAnsi="Calibri" w:cs="Calibri"/>
          <w:szCs w:val="28"/>
          <w:lang w:eastAsia="ja-JP"/>
        </w:rPr>
      </w:pPr>
      <w:r w:rsidRPr="00DC19F5">
        <w:rPr>
          <w:rFonts w:ascii="Calibri" w:hAnsi="Calibri" w:cs="Calibri"/>
          <w:szCs w:val="28"/>
          <w:lang w:eastAsia="ja-JP"/>
        </w:rPr>
        <w:t xml:space="preserve">· Узнать о том, как жили казаки несколько сотен лет назад. </w:t>
      </w:r>
    </w:p>
    <w:p w:rsidR="003E7893" w:rsidRPr="00DC19F5" w:rsidRDefault="003E7893" w:rsidP="000E6502">
      <w:pPr>
        <w:spacing w:line="240" w:lineRule="auto"/>
        <w:ind w:firstLine="0"/>
        <w:rPr>
          <w:rFonts w:ascii="Calibri" w:hAnsi="Calibri" w:cs="Calibri"/>
          <w:szCs w:val="28"/>
          <w:lang w:eastAsia="ja-JP"/>
        </w:rPr>
      </w:pPr>
      <w:r w:rsidRPr="00DC19F5">
        <w:rPr>
          <w:rFonts w:ascii="Calibri" w:hAnsi="Calibri" w:cs="Calibri"/>
          <w:szCs w:val="28"/>
          <w:lang w:eastAsia="ja-JP"/>
        </w:rPr>
        <w:t>· Испытать себя в настоящих казацких забавах.</w:t>
      </w:r>
    </w:p>
    <w:p w:rsidR="003E7893" w:rsidRPr="00DC19F5" w:rsidRDefault="003E7893" w:rsidP="000E6502">
      <w:pPr>
        <w:spacing w:line="240" w:lineRule="auto"/>
        <w:ind w:firstLine="0"/>
        <w:rPr>
          <w:rFonts w:ascii="Calibri" w:hAnsi="Calibri" w:cs="Calibri"/>
          <w:szCs w:val="28"/>
          <w:lang w:eastAsia="ja-JP"/>
        </w:rPr>
      </w:pPr>
      <w:r w:rsidRPr="00DC19F5">
        <w:rPr>
          <w:rFonts w:ascii="Calibri" w:hAnsi="Calibri" w:cs="Calibri"/>
          <w:szCs w:val="28"/>
          <w:lang w:eastAsia="ja-JP"/>
        </w:rPr>
        <w:t>- Освоить езду на лошадях.</w:t>
      </w:r>
    </w:p>
    <w:p w:rsidR="003E7893" w:rsidRPr="00DC19F5" w:rsidRDefault="003E7893" w:rsidP="000E6502">
      <w:pPr>
        <w:spacing w:line="240" w:lineRule="auto"/>
        <w:ind w:firstLine="0"/>
        <w:rPr>
          <w:rStyle w:val="Strong"/>
          <w:rFonts w:ascii="Calibri" w:hAnsi="Calibri" w:cs="Calibri"/>
          <w:szCs w:val="28"/>
          <w:u w:val="single"/>
        </w:rPr>
      </w:pPr>
    </w:p>
    <w:p w:rsidR="003E7893" w:rsidRPr="00DC19F5" w:rsidRDefault="003E7893" w:rsidP="000E6502">
      <w:pPr>
        <w:spacing w:line="240" w:lineRule="auto"/>
        <w:ind w:firstLine="0"/>
        <w:rPr>
          <w:rFonts w:ascii="Calibri" w:hAnsi="Calibri" w:cs="Calibri"/>
          <w:szCs w:val="28"/>
        </w:rPr>
      </w:pPr>
      <w:r w:rsidRPr="00DC19F5">
        <w:rPr>
          <w:rStyle w:val="Strong"/>
          <w:rFonts w:ascii="Calibri" w:hAnsi="Calibri" w:cs="Calibri"/>
          <w:szCs w:val="28"/>
          <w:u w:val="single"/>
        </w:rPr>
        <w:t>Для девочек дополнительные занятия</w:t>
      </w:r>
      <w:r w:rsidRPr="00DC19F5">
        <w:rPr>
          <w:rFonts w:ascii="Calibri" w:hAnsi="Calibri" w:cs="Calibri"/>
          <w:szCs w:val="28"/>
        </w:rPr>
        <w:t xml:space="preserve"> - рассказы о героических женщинах, вышивание, бисероплетение, поделки из глины, изучение народной символики, изготовление народных игрушек, славянские прически на основе косы, курс женской самозащиты в экстремальных ситуациях, пение, травоведенье и другая интересная программа.</w:t>
      </w:r>
    </w:p>
    <w:p w:rsidR="003E7893" w:rsidRPr="00DC19F5" w:rsidRDefault="003E7893" w:rsidP="005B716C">
      <w:pPr>
        <w:spacing w:line="240" w:lineRule="auto"/>
        <w:ind w:firstLine="0"/>
        <w:jc w:val="left"/>
        <w:rPr>
          <w:rFonts w:ascii="Calibri" w:hAnsi="Calibri" w:cs="Calibri"/>
          <w:szCs w:val="28"/>
        </w:rPr>
      </w:pPr>
    </w:p>
    <w:p w:rsidR="003E7893" w:rsidRPr="00DC19F5" w:rsidRDefault="003E7893" w:rsidP="005B716C">
      <w:pPr>
        <w:ind w:firstLine="0"/>
        <w:jc w:val="center"/>
        <w:rPr>
          <w:rFonts w:ascii="Calibri" w:hAnsi="Calibri" w:cs="Calibri"/>
          <w:b/>
          <w:color w:val="F06B6B"/>
          <w:szCs w:val="28"/>
        </w:rPr>
      </w:pPr>
      <w:r w:rsidRPr="00DC19F5">
        <w:rPr>
          <w:rFonts w:ascii="Calibri" w:hAnsi="Calibri" w:cs="Calibri"/>
          <w:b/>
          <w:color w:val="F06B6B"/>
          <w:szCs w:val="28"/>
        </w:rPr>
        <w:t>День 0. Сборы.</w:t>
      </w:r>
    </w:p>
    <w:p w:rsidR="003E7893" w:rsidRPr="00DC19F5" w:rsidRDefault="003E7893" w:rsidP="000E6502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  <w:lang w:val="ru-RU"/>
        </w:rPr>
      </w:pPr>
      <w:r w:rsidRPr="00DC19F5">
        <w:rPr>
          <w:rFonts w:ascii="Calibri" w:hAnsi="Calibri" w:cs="Calibri"/>
          <w:sz w:val="28"/>
          <w:szCs w:val="28"/>
          <w:lang w:val="ru-RU"/>
        </w:rPr>
        <w:t>18-15</w:t>
      </w:r>
      <w:r w:rsidRPr="00DC19F5">
        <w:rPr>
          <w:rFonts w:ascii="Calibri" w:hAnsi="Calibri" w:cs="Calibri"/>
          <w:b w:val="0"/>
          <w:sz w:val="28"/>
          <w:szCs w:val="28"/>
          <w:lang w:val="ru-RU"/>
        </w:rPr>
        <w:t xml:space="preserve"> Сбор на вокзале, знакомство с инструкторами и посадка в поезд Киев-Ивано-Франковск. Начинается увлекательное путешествие!</w:t>
      </w:r>
    </w:p>
    <w:p w:rsidR="003E7893" w:rsidRPr="00DC19F5" w:rsidRDefault="003E7893" w:rsidP="000E6502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  <w:lang w:val="ru-RU"/>
        </w:rPr>
      </w:pPr>
      <w:r w:rsidRPr="00DC19F5">
        <w:rPr>
          <w:rFonts w:ascii="Calibri" w:hAnsi="Calibri" w:cs="Calibri"/>
          <w:b w:val="0"/>
          <w:sz w:val="28"/>
          <w:szCs w:val="28"/>
          <w:lang w:val="ru-RU"/>
        </w:rPr>
        <w:t>Вы можете также добраться самостоятельно. Если Вы едете из другого города, то мы встретим Вас на вокзале в г. Ивано-Франковске. Если Вы едете машиной, то мы будем ждать Вас на базе.</w:t>
      </w:r>
    </w:p>
    <w:p w:rsidR="003E7893" w:rsidRPr="00DC19F5" w:rsidRDefault="003E7893" w:rsidP="009A5A9D">
      <w:pPr>
        <w:ind w:firstLine="0"/>
        <w:rPr>
          <w:rFonts w:ascii="Calibri" w:hAnsi="Calibri" w:cs="Calibri"/>
          <w:szCs w:val="28"/>
        </w:rPr>
      </w:pPr>
    </w:p>
    <w:p w:rsidR="003E7893" w:rsidRPr="00400BE5" w:rsidRDefault="003E7893" w:rsidP="005B716C">
      <w:pPr>
        <w:ind w:firstLine="0"/>
        <w:jc w:val="center"/>
        <w:rPr>
          <w:rFonts w:ascii="Calibri" w:hAnsi="Calibri" w:cs="Calibri"/>
          <w:b/>
          <w:color w:val="F06B6B"/>
          <w:szCs w:val="28"/>
        </w:rPr>
      </w:pPr>
      <w:r w:rsidRPr="00400BE5">
        <w:rPr>
          <w:rFonts w:ascii="Calibri" w:hAnsi="Calibri" w:cs="Calibri"/>
          <w:b/>
          <w:color w:val="F06B6B"/>
          <w:szCs w:val="28"/>
        </w:rPr>
        <w:t>День 1. Начало путешествия.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  <w:lang w:val="ru-RU"/>
        </w:rPr>
      </w:pPr>
      <w:r w:rsidRPr="00DC19F5">
        <w:rPr>
          <w:rFonts w:ascii="Calibri" w:hAnsi="Calibri" w:cs="Calibri"/>
          <w:b w:val="0"/>
          <w:sz w:val="28"/>
          <w:szCs w:val="28"/>
          <w:lang w:val="ru-RU"/>
        </w:rPr>
        <w:t xml:space="preserve">Прибытие в первый пункт нашего восхитительного путешествия – славный город Ивано-Франковск. Пересадка в микроавтобус и подъезд к месту (с.Быстрец, Верховинского района), где расположена база «Горный цветок», поселение, размещение, знакомство с правилами безопасности. 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  <w:lang w:val="ru-RU"/>
        </w:rPr>
      </w:pPr>
      <w:r w:rsidRPr="00DC19F5">
        <w:rPr>
          <w:rFonts w:ascii="Calibri" w:hAnsi="Calibri" w:cs="Calibri"/>
          <w:b w:val="0"/>
          <w:sz w:val="28"/>
          <w:szCs w:val="28"/>
          <w:lang w:val="ru-RU"/>
        </w:rPr>
        <w:t>Каждый день начинается с зарядки и умывания. Водные процедуры</w:t>
      </w:r>
      <w:r w:rsidRPr="00DC19F5">
        <w:rPr>
          <w:rFonts w:ascii="Calibri" w:hAnsi="Calibri" w:cs="Calibri"/>
          <w:b w:val="0"/>
          <w:sz w:val="28"/>
          <w:szCs w:val="28"/>
          <w:lang w:val="ru-RU"/>
        </w:rPr>
        <w:sym w:font="Wingdings" w:char="F04A"/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  <w:lang w:val="ru-RU"/>
        </w:rPr>
      </w:pPr>
      <w:r w:rsidRPr="00DC19F5">
        <w:rPr>
          <w:rFonts w:ascii="Calibri" w:hAnsi="Calibri" w:cs="Calibri"/>
          <w:b w:val="0"/>
          <w:sz w:val="28"/>
          <w:szCs w:val="28"/>
          <w:lang w:val="ru-RU"/>
        </w:rPr>
        <w:t>Дежурные под зорким оком инструкторов готовятся к завтраку. Дисциплина в нашем лагере на первом месте. Только организованность ведет к успеху!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  <w:lang w:val="ru-RU"/>
        </w:rPr>
      </w:pPr>
      <w:r w:rsidRPr="00DC19F5">
        <w:rPr>
          <w:rFonts w:ascii="Calibri" w:hAnsi="Calibri" w:cs="Calibri"/>
          <w:b w:val="0"/>
          <w:sz w:val="28"/>
          <w:szCs w:val="28"/>
          <w:lang w:val="ru-RU"/>
        </w:rPr>
        <w:t xml:space="preserve">В первые два дня дети и взрослые получают все необходимые знания для пребывания на природе. Теория чередуется с практическими занятиями, играми, мастер-классами и конкурсами. Программа построена таким образом, чтобы при максимальной занятости не было скуки и однообразия. Конечно же, все в меру. В том числе учтены индивидуальные потребности и предпочтения. В свободном режиме каждый участник выбирает то, что ему по душе. 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  <w:lang w:val="ru-RU"/>
        </w:rPr>
      </w:pP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  <w:lang w:val="ru-RU"/>
        </w:rPr>
      </w:pPr>
      <w:r w:rsidRPr="00DC19F5">
        <w:rPr>
          <w:rFonts w:ascii="Calibri" w:hAnsi="Calibri" w:cs="Calibri"/>
          <w:sz w:val="28"/>
          <w:szCs w:val="28"/>
          <w:lang w:val="ru-RU"/>
        </w:rPr>
        <w:t>9-00</w:t>
      </w:r>
      <w:r w:rsidRPr="00DC19F5">
        <w:rPr>
          <w:rFonts w:ascii="Calibri" w:hAnsi="Calibri" w:cs="Calibri"/>
          <w:b w:val="0"/>
          <w:sz w:val="28"/>
          <w:szCs w:val="28"/>
          <w:lang w:val="ru-RU"/>
        </w:rPr>
        <w:t xml:space="preserve"> Завтрак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  <w:lang w:val="ru-RU"/>
        </w:rPr>
      </w:pPr>
      <w:r w:rsidRPr="00DC19F5">
        <w:rPr>
          <w:rFonts w:ascii="Calibri" w:hAnsi="Calibri" w:cs="Calibri"/>
          <w:sz w:val="28"/>
          <w:szCs w:val="28"/>
          <w:lang w:val="ru-RU"/>
        </w:rPr>
        <w:t>9-45</w:t>
      </w:r>
      <w:r w:rsidRPr="00DC19F5">
        <w:rPr>
          <w:rFonts w:ascii="Calibri" w:hAnsi="Calibri" w:cs="Calibri"/>
          <w:b w:val="0"/>
          <w:sz w:val="28"/>
          <w:szCs w:val="28"/>
          <w:lang w:val="ru-RU"/>
        </w:rPr>
        <w:t xml:space="preserve"> Сбор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  <w:lang w:val="ru-RU"/>
        </w:rPr>
      </w:pPr>
      <w:r w:rsidRPr="00DC19F5">
        <w:rPr>
          <w:rFonts w:ascii="Calibri" w:hAnsi="Calibri" w:cs="Calibri"/>
          <w:sz w:val="28"/>
          <w:szCs w:val="28"/>
          <w:lang w:val="ru-RU"/>
        </w:rPr>
        <w:t>10-00</w:t>
      </w:r>
      <w:r w:rsidRPr="00DC19F5">
        <w:rPr>
          <w:rFonts w:ascii="Calibri" w:hAnsi="Calibri" w:cs="Calibri"/>
          <w:b w:val="0"/>
          <w:sz w:val="28"/>
          <w:szCs w:val="28"/>
          <w:lang w:val="ru-RU"/>
        </w:rPr>
        <w:t xml:space="preserve"> Занятие по туризму. Изучаем основы пребывания на природе. Практика – вязание узлов.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  <w:lang w:val="ru-RU"/>
        </w:rPr>
      </w:pPr>
      <w:r w:rsidRPr="00DC19F5">
        <w:rPr>
          <w:rFonts w:ascii="Calibri" w:hAnsi="Calibri" w:cs="Calibri"/>
          <w:sz w:val="28"/>
          <w:szCs w:val="28"/>
          <w:lang w:val="ru-RU"/>
        </w:rPr>
        <w:t>11-45</w:t>
      </w:r>
      <w:r w:rsidRPr="00DC19F5">
        <w:rPr>
          <w:rFonts w:ascii="Calibri" w:hAnsi="Calibri" w:cs="Calibri"/>
          <w:b w:val="0"/>
          <w:sz w:val="28"/>
          <w:szCs w:val="28"/>
          <w:lang w:val="ru-RU"/>
        </w:rPr>
        <w:t xml:space="preserve"> Сборы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  <w:lang w:val="ru-RU"/>
        </w:rPr>
      </w:pPr>
      <w:r w:rsidRPr="00DC19F5">
        <w:rPr>
          <w:rFonts w:ascii="Calibri" w:hAnsi="Calibri" w:cs="Calibri"/>
          <w:sz w:val="28"/>
          <w:szCs w:val="28"/>
          <w:lang w:val="ru-RU"/>
        </w:rPr>
        <w:t>12-00</w:t>
      </w:r>
      <w:r w:rsidRPr="00DC19F5">
        <w:rPr>
          <w:rFonts w:ascii="Calibri" w:hAnsi="Calibri" w:cs="Calibri"/>
          <w:b w:val="0"/>
          <w:sz w:val="28"/>
          <w:szCs w:val="28"/>
          <w:lang w:val="ru-RU"/>
        </w:rPr>
        <w:t xml:space="preserve"> Обед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  <w:lang w:val="ru-RU"/>
        </w:rPr>
      </w:pPr>
      <w:r w:rsidRPr="00DC19F5">
        <w:rPr>
          <w:rFonts w:ascii="Calibri" w:hAnsi="Calibri" w:cs="Calibri"/>
          <w:sz w:val="28"/>
          <w:szCs w:val="28"/>
          <w:lang w:val="ru-RU"/>
        </w:rPr>
        <w:t>13-00</w:t>
      </w:r>
      <w:r w:rsidRPr="00DC19F5">
        <w:rPr>
          <w:rFonts w:ascii="Calibri" w:hAnsi="Calibri" w:cs="Calibri"/>
          <w:b w:val="0"/>
          <w:sz w:val="28"/>
          <w:szCs w:val="28"/>
          <w:lang w:val="ru-RU"/>
        </w:rPr>
        <w:t xml:space="preserve"> Свободное время. 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  <w:lang w:val="ru-RU"/>
        </w:rPr>
      </w:pPr>
      <w:r w:rsidRPr="00DC19F5">
        <w:rPr>
          <w:rFonts w:ascii="Calibri" w:hAnsi="Calibri" w:cs="Calibri"/>
          <w:sz w:val="28"/>
          <w:szCs w:val="28"/>
          <w:lang w:val="ru-RU"/>
        </w:rPr>
        <w:t>14-00</w:t>
      </w:r>
      <w:r w:rsidRPr="00DC19F5">
        <w:rPr>
          <w:rFonts w:ascii="Calibri" w:hAnsi="Calibri" w:cs="Calibri"/>
          <w:b w:val="0"/>
          <w:sz w:val="28"/>
          <w:szCs w:val="28"/>
          <w:lang w:val="ru-RU"/>
        </w:rPr>
        <w:t xml:space="preserve"> Поход в горы. Спортивные соревнования. Конкурсы.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  <w:lang w:val="ru-RU"/>
        </w:rPr>
      </w:pPr>
      <w:r w:rsidRPr="00DC19F5">
        <w:rPr>
          <w:rFonts w:ascii="Calibri" w:hAnsi="Calibri" w:cs="Calibri"/>
          <w:sz w:val="28"/>
          <w:szCs w:val="28"/>
          <w:lang w:val="ru-RU"/>
        </w:rPr>
        <w:t>17-45</w:t>
      </w:r>
      <w:r w:rsidRPr="00DC19F5">
        <w:rPr>
          <w:rFonts w:ascii="Calibri" w:hAnsi="Calibri" w:cs="Calibri"/>
          <w:b w:val="0"/>
          <w:sz w:val="28"/>
          <w:szCs w:val="28"/>
          <w:lang w:val="ru-RU"/>
        </w:rPr>
        <w:t xml:space="preserve"> Сбор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  <w:lang w:val="ru-RU"/>
        </w:rPr>
      </w:pPr>
      <w:r w:rsidRPr="00DC19F5">
        <w:rPr>
          <w:rFonts w:ascii="Calibri" w:hAnsi="Calibri" w:cs="Calibri"/>
          <w:sz w:val="28"/>
          <w:szCs w:val="28"/>
          <w:lang w:val="ru-RU"/>
        </w:rPr>
        <w:t>18-00</w:t>
      </w:r>
      <w:r w:rsidRPr="00DC19F5">
        <w:rPr>
          <w:rFonts w:ascii="Calibri" w:hAnsi="Calibri" w:cs="Calibri"/>
          <w:b w:val="0"/>
          <w:sz w:val="28"/>
          <w:szCs w:val="28"/>
          <w:lang w:val="ru-RU"/>
        </w:rPr>
        <w:t xml:space="preserve"> Ужин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  <w:lang w:val="ru-RU"/>
        </w:rPr>
      </w:pPr>
      <w:r w:rsidRPr="00DC19F5">
        <w:rPr>
          <w:rFonts w:ascii="Calibri" w:hAnsi="Calibri" w:cs="Calibri"/>
          <w:sz w:val="28"/>
          <w:szCs w:val="28"/>
          <w:lang w:val="ru-RU"/>
        </w:rPr>
        <w:t>19-00</w:t>
      </w:r>
      <w:r w:rsidRPr="00DC19F5">
        <w:rPr>
          <w:rFonts w:ascii="Calibri" w:hAnsi="Calibri" w:cs="Calibri"/>
          <w:b w:val="0"/>
          <w:sz w:val="28"/>
          <w:szCs w:val="28"/>
          <w:lang w:val="ru-RU"/>
        </w:rPr>
        <w:t xml:space="preserve"> Вечерняя программа. Конкурсы, костер, танцевальные мероприятия, игры.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  <w:lang w:val="ru-RU"/>
        </w:rPr>
      </w:pPr>
      <w:r w:rsidRPr="00DC19F5">
        <w:rPr>
          <w:rFonts w:ascii="Calibri" w:hAnsi="Calibri" w:cs="Calibri"/>
          <w:sz w:val="28"/>
          <w:szCs w:val="28"/>
          <w:lang w:val="ru-RU"/>
        </w:rPr>
        <w:t>22-00</w:t>
      </w:r>
      <w:r w:rsidRPr="00DC19F5">
        <w:rPr>
          <w:rFonts w:ascii="Calibri" w:hAnsi="Calibri" w:cs="Calibri"/>
          <w:b w:val="0"/>
          <w:sz w:val="28"/>
          <w:szCs w:val="28"/>
          <w:lang w:val="ru-RU"/>
        </w:rPr>
        <w:t xml:space="preserve"> Отбой. Крепкий и здоровый сон, чтобы запастись силами на следующий этап нашего путешествия.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sz w:val="28"/>
          <w:szCs w:val="28"/>
          <w:lang w:val="ru-RU"/>
        </w:rPr>
      </w:pP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center"/>
        <w:rPr>
          <w:rFonts w:ascii="Calibri" w:hAnsi="Calibri" w:cs="Calibri"/>
          <w:color w:val="F06B6B"/>
          <w:sz w:val="28"/>
          <w:szCs w:val="28"/>
          <w:lang w:val="ru-RU"/>
        </w:rPr>
      </w:pPr>
      <w:r w:rsidRPr="00DC19F5">
        <w:rPr>
          <w:rFonts w:ascii="Calibri" w:hAnsi="Calibri" w:cs="Calibri"/>
          <w:color w:val="F06B6B"/>
          <w:sz w:val="28"/>
          <w:szCs w:val="28"/>
          <w:lang w:val="ru-RU"/>
        </w:rPr>
        <w:t>2 день. Подготовка к Новому году.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  <w:lang w:val="ru-RU"/>
        </w:rPr>
      </w:pPr>
      <w:r w:rsidRPr="00DC19F5">
        <w:rPr>
          <w:rFonts w:ascii="Calibri" w:hAnsi="Calibri" w:cs="Calibri"/>
          <w:b w:val="0"/>
          <w:sz w:val="28"/>
          <w:szCs w:val="28"/>
          <w:lang w:val="ru-RU"/>
        </w:rPr>
        <w:t>Утро начнется со сборов, завтрака, казацкой зарядки для тела и ума. Шарады и интеллектуальные игры.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rPr>
          <w:rFonts w:ascii="Calibri" w:hAnsi="Calibri" w:cs="Calibri"/>
          <w:b w:val="0"/>
          <w:sz w:val="28"/>
          <w:szCs w:val="28"/>
          <w:lang w:val="ru-RU"/>
        </w:rPr>
      </w:pPr>
      <w:r w:rsidRPr="00DC19F5">
        <w:rPr>
          <w:rFonts w:ascii="Calibri" w:hAnsi="Calibri" w:cs="Calibri"/>
          <w:b w:val="0"/>
          <w:sz w:val="28"/>
          <w:szCs w:val="28"/>
          <w:lang w:val="ru-RU"/>
        </w:rPr>
        <w:t xml:space="preserve">Скалолазание - желающие смогут попробовать себя в роли альпиниста. 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jc w:val="both"/>
        <w:rPr>
          <w:rFonts w:ascii="Calibri" w:hAnsi="Calibri" w:cs="Calibri"/>
          <w:b w:val="0"/>
          <w:sz w:val="28"/>
          <w:szCs w:val="28"/>
          <w:lang w:val="ru-RU"/>
        </w:rPr>
      </w:pPr>
      <w:r w:rsidRPr="00DC19F5">
        <w:rPr>
          <w:rFonts w:ascii="Calibri" w:hAnsi="Calibri" w:cs="Calibri"/>
          <w:b w:val="0"/>
          <w:sz w:val="28"/>
          <w:szCs w:val="28"/>
          <w:lang w:val="ru-RU"/>
        </w:rPr>
        <w:t>Самое главное в этот день – подготовка к встречи Нового года! Ведь в нашем лагере мы его отмечаем очень необычно – по восточным традициям! Мы украшаем елку все вместе, принимаем участие в новогодних мастер-классах и создаем новогодние украшения, готовим сценки и выступления. Новый год мы встретим в окружении друзей, наслаждаясь изысканными блюдами и развлекательной программой!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  <w:lang w:val="ru-RU"/>
        </w:rPr>
      </w:pP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center"/>
        <w:rPr>
          <w:rFonts w:ascii="Calibri" w:hAnsi="Calibri" w:cs="Calibri"/>
          <w:color w:val="F06B6B"/>
          <w:sz w:val="28"/>
          <w:szCs w:val="28"/>
          <w:lang w:val="ru-RU"/>
        </w:rPr>
      </w:pPr>
      <w:r w:rsidRPr="00DC19F5">
        <w:rPr>
          <w:rFonts w:ascii="Calibri" w:hAnsi="Calibri" w:cs="Calibri"/>
          <w:color w:val="F06B6B"/>
          <w:sz w:val="28"/>
          <w:szCs w:val="28"/>
          <w:lang w:val="ru-RU"/>
        </w:rPr>
        <w:t>3 день. День Предков.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  <w:lang w:val="ru-RU"/>
        </w:rPr>
      </w:pPr>
      <w:r w:rsidRPr="00DC19F5">
        <w:rPr>
          <w:rFonts w:ascii="Calibri" w:hAnsi="Calibri" w:cs="Calibri"/>
          <w:b w:val="0"/>
          <w:sz w:val="28"/>
          <w:szCs w:val="28"/>
          <w:lang w:val="ru-RU"/>
        </w:rPr>
        <w:t>Поход к долине Змей и Кизиловому водопаду. Тропинка медленно поднимается по долине через лесную чащу. Каждые 40 минут привал, во время которого можно полакомиться лесными ягодами и насладится приготовленными бутербродами, запивая ароматным травяным чаем. Группу ждет экзотический обед с кошарами и настоящим горным сыром. Ночевка в восхитительном уголке живописной природы. Все принимают участие в установление палаток. Ночной костер. Песни, игры. Отбой.</w:t>
      </w:r>
    </w:p>
    <w:p w:rsidR="003E7893" w:rsidRPr="00DC19F5" w:rsidRDefault="003E7893" w:rsidP="005B716C">
      <w:pPr>
        <w:pStyle w:val="NoSpacing"/>
        <w:ind w:firstLine="709"/>
        <w:jc w:val="both"/>
        <w:rPr>
          <w:rFonts w:cs="Calibri"/>
          <w:b/>
          <w:i/>
          <w:sz w:val="28"/>
          <w:szCs w:val="28"/>
          <w:lang w:val="ru-RU"/>
        </w:rPr>
      </w:pPr>
      <w:r w:rsidRPr="00DC19F5">
        <w:rPr>
          <w:rFonts w:cs="Calibri"/>
          <w:b/>
          <w:i/>
          <w:sz w:val="28"/>
          <w:szCs w:val="28"/>
          <w:lang w:val="ru-RU"/>
        </w:rPr>
        <w:t xml:space="preserve">Занятие: </w:t>
      </w:r>
      <w:r w:rsidRPr="00DC19F5">
        <w:rPr>
          <w:rFonts w:cs="Calibri"/>
          <w:sz w:val="28"/>
          <w:szCs w:val="28"/>
          <w:lang w:val="ru-RU"/>
        </w:rPr>
        <w:t>изучаем теорию правильной организации ночлега на природе и</w:t>
      </w:r>
      <w:r w:rsidRPr="00DC19F5">
        <w:rPr>
          <w:rFonts w:cs="Calibri"/>
          <w:b/>
          <w:i/>
          <w:sz w:val="28"/>
          <w:szCs w:val="28"/>
          <w:lang w:val="ru-RU"/>
        </w:rPr>
        <w:t xml:space="preserve"> </w:t>
      </w:r>
      <w:r w:rsidRPr="00DC19F5">
        <w:rPr>
          <w:rFonts w:cs="Calibri"/>
          <w:sz w:val="28"/>
          <w:szCs w:val="28"/>
          <w:lang w:val="ru-RU"/>
        </w:rPr>
        <w:t>ставим палатки на парктике.</w:t>
      </w:r>
    </w:p>
    <w:p w:rsidR="003E7893" w:rsidRPr="00DC19F5" w:rsidRDefault="003E7893" w:rsidP="005B716C">
      <w:pPr>
        <w:pStyle w:val="NoSpacing"/>
        <w:ind w:firstLine="709"/>
        <w:jc w:val="both"/>
        <w:rPr>
          <w:rFonts w:cs="Calibri"/>
          <w:sz w:val="28"/>
          <w:szCs w:val="28"/>
          <w:lang w:val="ru-RU"/>
        </w:rPr>
      </w:pPr>
      <w:r w:rsidRPr="00DC19F5">
        <w:rPr>
          <w:rFonts w:cs="Calibri"/>
          <w:b/>
          <w:i/>
          <w:sz w:val="28"/>
          <w:szCs w:val="28"/>
          <w:lang w:val="ru-RU"/>
        </w:rPr>
        <w:t>Экскурсия:</w:t>
      </w:r>
      <w:r w:rsidRPr="00DC19F5">
        <w:rPr>
          <w:rFonts w:cs="Calibri"/>
          <w:sz w:val="28"/>
          <w:szCs w:val="28"/>
          <w:lang w:val="ru-RU"/>
        </w:rPr>
        <w:t xml:space="preserve"> Украинско-гуцульский музей истории. В музее мы прикоснемся к самым истокам, увидим древние орудия, посуду, произведения искусства и попробуем себя в роли ткачих за давним ткацким станком. Радушная хозяйка музея расскажет нам многое о том, как наши предки жили в старину.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sz w:val="28"/>
          <w:szCs w:val="28"/>
          <w:lang w:val="ru-RU"/>
        </w:rPr>
      </w:pP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center"/>
        <w:rPr>
          <w:rFonts w:ascii="Calibri" w:hAnsi="Calibri" w:cs="Calibri"/>
          <w:color w:val="F06B6B"/>
          <w:sz w:val="28"/>
          <w:szCs w:val="28"/>
          <w:lang w:val="ru-RU"/>
        </w:rPr>
      </w:pPr>
      <w:r w:rsidRPr="00DC19F5">
        <w:rPr>
          <w:rFonts w:ascii="Calibri" w:hAnsi="Calibri" w:cs="Calibri"/>
          <w:color w:val="F06B6B"/>
          <w:sz w:val="28"/>
          <w:szCs w:val="28"/>
          <w:lang w:val="ru-RU"/>
        </w:rPr>
        <w:t>4 день. День воды.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  <w:lang w:val="ru-RU"/>
        </w:rPr>
      </w:pPr>
      <w:r w:rsidRPr="00DC19F5">
        <w:rPr>
          <w:rFonts w:ascii="Calibri" w:hAnsi="Calibri" w:cs="Calibri"/>
          <w:b w:val="0"/>
          <w:sz w:val="28"/>
          <w:szCs w:val="28"/>
          <w:lang w:val="ru-RU"/>
        </w:rPr>
        <w:t>После водных процедур, завтрака и умственной работы на занятиях по иностранным языкам все отправляются в экскурсию к водопаду, который неиствует на склоне, норовит обрызгать наиболее любопытных. К обеду возвращаемся на базу, где после полуденного сна продолжаем наше знакомство с казацким бытом и учимся езде на лошадях.</w:t>
      </w:r>
    </w:p>
    <w:p w:rsidR="003E7893" w:rsidRPr="00DC19F5" w:rsidRDefault="003E7893" w:rsidP="005B716C">
      <w:pPr>
        <w:rPr>
          <w:rFonts w:ascii="Calibri" w:hAnsi="Calibri" w:cs="Calibri"/>
          <w:szCs w:val="28"/>
        </w:rPr>
      </w:pPr>
      <w:r w:rsidRPr="00DC19F5">
        <w:rPr>
          <w:rFonts w:ascii="Calibri" w:hAnsi="Calibri" w:cs="Calibri"/>
          <w:b/>
          <w:i/>
          <w:szCs w:val="28"/>
        </w:rPr>
        <w:t>Экскурсия:</w:t>
      </w:r>
      <w:r w:rsidRPr="00DC19F5">
        <w:rPr>
          <w:rFonts w:ascii="Calibri" w:hAnsi="Calibri" w:cs="Calibri"/>
          <w:szCs w:val="28"/>
        </w:rPr>
        <w:t xml:space="preserve"> Музей «Тени забытых предков».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  <w:lang w:val="ru-RU"/>
        </w:rPr>
      </w:pP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center"/>
        <w:rPr>
          <w:rFonts w:ascii="Calibri" w:hAnsi="Calibri" w:cs="Calibri"/>
          <w:color w:val="F06B6B"/>
          <w:sz w:val="28"/>
          <w:szCs w:val="28"/>
          <w:lang w:val="ru-RU"/>
        </w:rPr>
      </w:pPr>
      <w:r w:rsidRPr="00DC19F5">
        <w:rPr>
          <w:rFonts w:ascii="Calibri" w:hAnsi="Calibri" w:cs="Calibri"/>
          <w:color w:val="F06B6B"/>
          <w:sz w:val="28"/>
          <w:szCs w:val="28"/>
          <w:lang w:val="ru-RU"/>
        </w:rPr>
        <w:t>День 5. Экватор.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  <w:lang w:val="ru-RU"/>
        </w:rPr>
      </w:pPr>
      <w:r w:rsidRPr="00DC19F5">
        <w:rPr>
          <w:rFonts w:ascii="Calibri" w:hAnsi="Calibri" w:cs="Calibri"/>
          <w:b w:val="0"/>
          <w:sz w:val="28"/>
          <w:szCs w:val="28"/>
          <w:lang w:val="ru-RU"/>
        </w:rPr>
        <w:t>День отдыха, радости, веселья. Конкурсы и игры, небольшие прогулки и огромный костер с традиционными сосисками. Завтрак, ужин и обед по расписанию.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center"/>
        <w:rPr>
          <w:rFonts w:ascii="Calibri" w:hAnsi="Calibri" w:cs="Calibri"/>
          <w:color w:val="F06B6B"/>
          <w:sz w:val="28"/>
          <w:szCs w:val="28"/>
          <w:lang w:val="ru-RU"/>
        </w:rPr>
      </w:pPr>
      <w:r w:rsidRPr="00DC19F5">
        <w:rPr>
          <w:rFonts w:ascii="Calibri" w:hAnsi="Calibri" w:cs="Calibri"/>
          <w:color w:val="F06B6B"/>
          <w:sz w:val="28"/>
          <w:szCs w:val="28"/>
          <w:lang w:val="ru-RU"/>
        </w:rPr>
        <w:t>6 день. День солнца.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  <w:lang w:val="ru-RU"/>
        </w:rPr>
      </w:pPr>
      <w:r w:rsidRPr="00DC19F5">
        <w:rPr>
          <w:rFonts w:ascii="Calibri" w:hAnsi="Calibri" w:cs="Calibri"/>
          <w:b w:val="0"/>
          <w:sz w:val="28"/>
          <w:szCs w:val="28"/>
          <w:lang w:val="ru-RU"/>
        </w:rPr>
        <w:t xml:space="preserve">После традиционных занятий всех ждут - Состязания. А победителей ждет награда! А вечер мы окунемся в подготовку к походу. Участники научатся правильно планировать поход, узнают немного об особенностях пребывания на природе и возможных преградах. 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jc w:val="both"/>
        <w:rPr>
          <w:rFonts w:ascii="Calibri" w:hAnsi="Calibri" w:cs="Calibri"/>
          <w:b w:val="0"/>
          <w:sz w:val="28"/>
          <w:szCs w:val="28"/>
          <w:lang w:val="ru-RU"/>
        </w:rPr>
      </w:pPr>
      <w:r w:rsidRPr="00DC19F5">
        <w:rPr>
          <w:rFonts w:ascii="Calibri" w:hAnsi="Calibri" w:cs="Calibri"/>
          <w:sz w:val="28"/>
          <w:szCs w:val="28"/>
          <w:lang w:val="ru-RU"/>
        </w:rPr>
        <w:t xml:space="preserve">Активности: </w:t>
      </w:r>
      <w:r w:rsidRPr="00DC19F5">
        <w:rPr>
          <w:rFonts w:ascii="Calibri" w:hAnsi="Calibri" w:cs="Calibri"/>
          <w:b w:val="0"/>
          <w:sz w:val="28"/>
          <w:szCs w:val="28"/>
          <w:lang w:val="ru-RU"/>
        </w:rPr>
        <w:t>состязания по стрельбе, ловкости и точности.</w:t>
      </w:r>
    </w:p>
    <w:p w:rsidR="003E7893" w:rsidRPr="00DC19F5" w:rsidRDefault="003E7893" w:rsidP="005B716C">
      <w:pPr>
        <w:pStyle w:val="NoSpacing"/>
        <w:ind w:firstLine="709"/>
        <w:jc w:val="both"/>
        <w:rPr>
          <w:rFonts w:cs="Calibri"/>
          <w:sz w:val="28"/>
          <w:szCs w:val="28"/>
          <w:lang w:val="ru-RU"/>
        </w:rPr>
      </w:pPr>
      <w:r w:rsidRPr="00DC19F5">
        <w:rPr>
          <w:rFonts w:cs="Calibri"/>
          <w:b/>
          <w:sz w:val="28"/>
          <w:szCs w:val="28"/>
          <w:lang w:val="ru-RU"/>
        </w:rPr>
        <w:t xml:space="preserve">Экскурсия: </w:t>
      </w:r>
      <w:r w:rsidRPr="00DC19F5">
        <w:rPr>
          <w:rFonts w:cs="Calibri"/>
          <w:sz w:val="28"/>
          <w:szCs w:val="28"/>
          <w:lang w:val="ru-RU"/>
        </w:rPr>
        <w:t>Древняя калыба. В глубине Карпат до сих пор сохранилась древняя избушка. В ней мы сможем взглянуть на Карпаты через подзорную трубу, увидеть, как раньше жили наши предки и даже удивительные обереги дома от воров, молний и прочей напасти, чудесным образом сохранившиеся до сих пор.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jc w:val="both"/>
        <w:rPr>
          <w:rFonts w:ascii="Calibri" w:hAnsi="Calibri" w:cs="Calibri"/>
          <w:b w:val="0"/>
          <w:sz w:val="28"/>
          <w:szCs w:val="28"/>
          <w:lang w:val="ru-RU"/>
        </w:rPr>
      </w:pP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center"/>
        <w:rPr>
          <w:rFonts w:ascii="Calibri" w:hAnsi="Calibri" w:cs="Calibri"/>
          <w:color w:val="F06B6B"/>
          <w:sz w:val="28"/>
          <w:szCs w:val="28"/>
          <w:lang w:val="ru-RU"/>
        </w:rPr>
      </w:pPr>
      <w:r w:rsidRPr="00DC19F5">
        <w:rPr>
          <w:rFonts w:ascii="Calibri" w:hAnsi="Calibri" w:cs="Calibri"/>
          <w:color w:val="F06B6B"/>
          <w:sz w:val="28"/>
          <w:szCs w:val="28"/>
          <w:lang w:val="ru-RU"/>
        </w:rPr>
        <w:t>7 день. День гор.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  <w:lang w:val="ru-RU"/>
        </w:rPr>
      </w:pPr>
      <w:r w:rsidRPr="00DC19F5">
        <w:rPr>
          <w:rFonts w:ascii="Calibri" w:hAnsi="Calibri" w:cs="Calibri"/>
          <w:b w:val="0"/>
          <w:sz w:val="28"/>
          <w:szCs w:val="28"/>
          <w:lang w:val="ru-RU"/>
        </w:rPr>
        <w:t>День седьмой открывает перед путешественниками сказочные виды на Черногорский хребет. Он будет нелегким. Но дорогу осилит идущий и попадет в сказочное место у Каскадного водопада и Ушастого камня. Утолит жажду волшебный источник кристально-чистой, сладостной воды.</w:t>
      </w:r>
    </w:p>
    <w:p w:rsidR="003E7893" w:rsidRPr="00DC19F5" w:rsidRDefault="003E7893" w:rsidP="005B716C">
      <w:pPr>
        <w:pStyle w:val="NoSpacing"/>
        <w:jc w:val="both"/>
        <w:rPr>
          <w:rFonts w:cs="Calibri"/>
          <w:sz w:val="28"/>
          <w:szCs w:val="28"/>
          <w:lang w:val="ru-RU"/>
        </w:rPr>
      </w:pPr>
      <w:r w:rsidRPr="00DC19F5">
        <w:rPr>
          <w:rFonts w:cs="Calibri"/>
          <w:b/>
          <w:sz w:val="28"/>
          <w:szCs w:val="28"/>
          <w:lang w:val="ru-RU"/>
        </w:rPr>
        <w:t>Экскурсия:</w:t>
      </w:r>
      <w:r w:rsidRPr="00DC19F5">
        <w:rPr>
          <w:rFonts w:cs="Calibri"/>
          <w:b/>
          <w:i/>
          <w:sz w:val="28"/>
          <w:szCs w:val="28"/>
          <w:lang w:val="ru-RU"/>
        </w:rPr>
        <w:t xml:space="preserve"> </w:t>
      </w:r>
      <w:r w:rsidRPr="00DC19F5">
        <w:rPr>
          <w:rFonts w:cs="Calibri"/>
          <w:sz w:val="28"/>
          <w:szCs w:val="28"/>
          <w:lang w:val="ru-RU"/>
        </w:rPr>
        <w:t>Музей «вышиванки». Мы увидим редчайше образцы орнаментов, которые семья основателей музея передают из поколения в поколение и разгадаем тайный смысл традиционных украинских оберегов.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rPr>
          <w:rFonts w:ascii="Calibri" w:hAnsi="Calibri" w:cs="Calibri"/>
          <w:b w:val="0"/>
          <w:sz w:val="28"/>
          <w:szCs w:val="28"/>
          <w:lang w:val="ru-RU"/>
        </w:rPr>
      </w:pP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center"/>
        <w:rPr>
          <w:rFonts w:ascii="Calibri" w:hAnsi="Calibri" w:cs="Calibri"/>
          <w:color w:val="F06B6B"/>
          <w:sz w:val="28"/>
          <w:szCs w:val="28"/>
          <w:lang w:val="ru-RU"/>
        </w:rPr>
      </w:pPr>
      <w:r w:rsidRPr="00DC19F5">
        <w:rPr>
          <w:rFonts w:ascii="Calibri" w:hAnsi="Calibri" w:cs="Calibri"/>
          <w:color w:val="F06B6B"/>
          <w:sz w:val="28"/>
          <w:szCs w:val="28"/>
          <w:lang w:val="ru-RU"/>
        </w:rPr>
        <w:t>8 день. День леса.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  <w:lang w:val="ru-RU"/>
        </w:rPr>
      </w:pPr>
      <w:r w:rsidRPr="00DC19F5">
        <w:rPr>
          <w:rFonts w:ascii="Calibri" w:hAnsi="Calibri" w:cs="Calibri"/>
          <w:b w:val="0"/>
          <w:sz w:val="28"/>
          <w:szCs w:val="28"/>
          <w:lang w:val="ru-RU"/>
        </w:rPr>
        <w:t>День восьмой насыщен увлекательными мероприятиями и приятнейшими событиями: Каскадный водопад приглашает путешественников под свои сильные струи бархатной воды. Ушастый камень раскроет свою историю образами зверей и птиц. День, не смотря на нелегкий подъем, останется в сердцах радостью и гордостью за свою маленькую победу.</w:t>
      </w:r>
    </w:p>
    <w:p w:rsidR="003E7893" w:rsidRPr="00DC19F5" w:rsidRDefault="003E7893" w:rsidP="005B716C">
      <w:pPr>
        <w:pStyle w:val="NoSpacing"/>
        <w:ind w:firstLine="709"/>
        <w:jc w:val="both"/>
        <w:rPr>
          <w:rFonts w:cs="Calibri"/>
          <w:sz w:val="28"/>
          <w:szCs w:val="28"/>
          <w:lang w:val="ru-RU"/>
        </w:rPr>
      </w:pPr>
      <w:r w:rsidRPr="00DC19F5">
        <w:rPr>
          <w:rFonts w:cs="Calibri"/>
          <w:b/>
          <w:sz w:val="28"/>
          <w:szCs w:val="28"/>
          <w:lang w:val="ru-RU"/>
        </w:rPr>
        <w:t xml:space="preserve">Экскурсия-релакс: </w:t>
      </w:r>
      <w:r w:rsidRPr="00DC19F5">
        <w:rPr>
          <w:rFonts w:cs="Calibri"/>
          <w:sz w:val="28"/>
          <w:szCs w:val="28"/>
          <w:lang w:val="ru-RU"/>
        </w:rPr>
        <w:t>Вознаграждением за мужество будет купание в чанах и настоящая гуцульская баня.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  <w:lang w:val="ru-RU"/>
        </w:rPr>
      </w:pP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center"/>
        <w:rPr>
          <w:rFonts w:ascii="Calibri" w:hAnsi="Calibri" w:cs="Calibri"/>
          <w:color w:val="F06B6B"/>
          <w:sz w:val="28"/>
          <w:szCs w:val="28"/>
          <w:lang w:val="ru-RU"/>
        </w:rPr>
      </w:pPr>
      <w:r w:rsidRPr="00DC19F5">
        <w:rPr>
          <w:rFonts w:ascii="Calibri" w:hAnsi="Calibri" w:cs="Calibri"/>
          <w:color w:val="F06B6B"/>
          <w:sz w:val="28"/>
          <w:szCs w:val="28"/>
          <w:lang w:val="ru-RU"/>
        </w:rPr>
        <w:t>9 день. Святвечер.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  <w:lang w:val="ru-RU"/>
        </w:rPr>
      </w:pPr>
      <w:r w:rsidRPr="00DC19F5">
        <w:rPr>
          <w:rFonts w:ascii="Calibri" w:hAnsi="Calibri" w:cs="Calibri"/>
          <w:b w:val="0"/>
          <w:sz w:val="28"/>
          <w:szCs w:val="28"/>
          <w:lang w:val="ru-RU"/>
        </w:rPr>
        <w:t xml:space="preserve">Девятый день наполнен духом Рождества – праздника, который любят и ждут с нетерпением и взрослые, и дети в любой точке Земного шара. И в этот раз Рождество будет действительно сказочным, наполненным магией и волшебством! Ведь мы будем праздновать его в самом сердце Карпатского заповедника, где сохранены все этнические украинские традиции. 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  <w:lang w:val="ru-RU"/>
        </w:rPr>
      </w:pPr>
      <w:r w:rsidRPr="00DC19F5">
        <w:rPr>
          <w:rFonts w:ascii="Calibri" w:hAnsi="Calibri" w:cs="Calibri"/>
          <w:b w:val="0"/>
          <w:sz w:val="28"/>
          <w:szCs w:val="28"/>
          <w:lang w:val="ru-RU"/>
        </w:rPr>
        <w:t xml:space="preserve">После традиционных занятий и упражнения для тела и ума нас ждет подготовка к Святому вечеру. Это Рождество запомнится Вам навсегда! 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  <w:lang w:val="ru-RU"/>
        </w:rPr>
      </w:pPr>
      <w:r w:rsidRPr="00DC19F5">
        <w:rPr>
          <w:rFonts w:ascii="Calibri" w:hAnsi="Calibri" w:cs="Calibri"/>
          <w:b w:val="0"/>
          <w:sz w:val="28"/>
          <w:szCs w:val="28"/>
          <w:lang w:val="ru-RU"/>
        </w:rPr>
        <w:t xml:space="preserve">Мы познакомимся с древними украинскими традициями, приметами и обычаями этого волшебного праздника и согласно им приготовим 12 блюд, включая традиционную кутью по гуцульским давним рецептам. За столом, который символизирует единение, мы произнесем Рождественскую молитву и насладимся ужином. А после нас ждут рождественские колядки и гадания. 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  <w:lang w:val="ru-RU"/>
        </w:rPr>
      </w:pP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center"/>
        <w:rPr>
          <w:rFonts w:ascii="Calibri" w:hAnsi="Calibri" w:cs="Calibri"/>
          <w:color w:val="F06B6B"/>
          <w:sz w:val="28"/>
          <w:szCs w:val="28"/>
          <w:lang w:val="ru-RU"/>
        </w:rPr>
      </w:pPr>
      <w:r w:rsidRPr="00DC19F5">
        <w:rPr>
          <w:rFonts w:ascii="Calibri" w:hAnsi="Calibri" w:cs="Calibri"/>
          <w:color w:val="F06B6B"/>
          <w:sz w:val="28"/>
          <w:szCs w:val="28"/>
          <w:lang w:val="ru-RU"/>
        </w:rPr>
        <w:t>10 день. Рождество.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  <w:lang w:val="ru-RU"/>
        </w:rPr>
      </w:pPr>
      <w:r w:rsidRPr="00DC19F5">
        <w:rPr>
          <w:rFonts w:ascii="Calibri" w:hAnsi="Calibri" w:cs="Calibri"/>
          <w:b w:val="0"/>
          <w:sz w:val="28"/>
          <w:szCs w:val="28"/>
          <w:lang w:val="ru-RU"/>
        </w:rPr>
        <w:t xml:space="preserve">Утро начнется с традиционного Рождественского купания в проруби, чтобы быть здоровым круглый год. А после завтрака мы отправимся в церковь. Мы насладимся удивительным рождественским пением церковного хора и станем участником Рождественского хода. 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  <w:lang w:val="ru-RU"/>
        </w:rPr>
      </w:pPr>
      <w:r w:rsidRPr="00DC19F5">
        <w:rPr>
          <w:rFonts w:ascii="Calibri" w:hAnsi="Calibri" w:cs="Calibri"/>
          <w:b w:val="0"/>
          <w:sz w:val="28"/>
          <w:szCs w:val="28"/>
          <w:lang w:val="ru-RU"/>
        </w:rPr>
        <w:t xml:space="preserve">Весь день мы будем принимать в гостях гуцульских колядников – очаровательных деток с восхитительными колядками и угощать их сладостями и вкусностями. 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  <w:lang w:val="ru-RU"/>
        </w:rPr>
      </w:pPr>
      <w:r w:rsidRPr="00DC19F5">
        <w:rPr>
          <w:rFonts w:ascii="Calibri" w:hAnsi="Calibri" w:cs="Calibri"/>
          <w:b w:val="0"/>
          <w:sz w:val="28"/>
          <w:szCs w:val="28"/>
          <w:lang w:val="ru-RU"/>
        </w:rPr>
        <w:t>А вечером мы ждем настоящих гуцулов! В Карпатах есть особая рождественская традиция - все мужчины деревни совершают Рождественский ход! Об их приближении мы узнаем заранее - по песне, которая будет звучать раскатом по горным тропам. А мы будем ждать их дома за роскошным столом и примем гостей радушно, как это принято в Карпатах. В благодарность за прием нас порадуют настоящим представлением! Счастливчики смогут примерять гуцульский кожух и сфотографироваться.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  <w:lang w:val="ru-RU"/>
        </w:rPr>
      </w:pPr>
      <w:r w:rsidRPr="00DC19F5">
        <w:rPr>
          <w:rFonts w:ascii="Calibri" w:hAnsi="Calibri" w:cs="Calibri"/>
          <w:b w:val="0"/>
          <w:sz w:val="28"/>
          <w:szCs w:val="28"/>
          <w:lang w:val="ru-RU"/>
        </w:rPr>
        <w:t>Это Рождество наполнит воздух магией, а наши сердца любовью и верой в лучшее. Мы навсегда запомним этот радушный прием, ароматы гуцульских рождественских угощений, мелодичное пение и бездонное звездное небо! Мы сохраним в своем сердце это тепло и увезем счастливые воспоминания с собой.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center"/>
        <w:rPr>
          <w:rFonts w:ascii="Calibri" w:hAnsi="Calibri" w:cs="Calibri"/>
          <w:b w:val="0"/>
          <w:color w:val="F06B6B"/>
          <w:sz w:val="28"/>
          <w:szCs w:val="28"/>
          <w:lang w:val="ru-RU"/>
        </w:rPr>
      </w:pPr>
      <w:r w:rsidRPr="00DC19F5">
        <w:rPr>
          <w:rFonts w:ascii="Calibri" w:hAnsi="Calibri" w:cs="Calibri"/>
          <w:color w:val="F06B6B"/>
          <w:sz w:val="28"/>
          <w:szCs w:val="28"/>
          <w:lang w:val="ru-RU"/>
        </w:rPr>
        <w:t>11 день. Подведение итогов.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  <w:lang w:val="ru-RU"/>
        </w:rPr>
      </w:pPr>
      <w:r w:rsidRPr="00DC19F5">
        <w:rPr>
          <w:rFonts w:ascii="Calibri" w:hAnsi="Calibri" w:cs="Calibri"/>
          <w:b w:val="0"/>
          <w:sz w:val="28"/>
          <w:szCs w:val="28"/>
          <w:lang w:val="ru-RU"/>
        </w:rPr>
        <w:t>Великая игра «Снежная битва». Глухая расщелина ручейка Русского ждет охотников за сокровищами! Стрельба из луков, катание на конях, задания на силу, мужество, выносливость и ум! Настоящий охотничий обед и награждение лучших участников.</w:t>
      </w:r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  <w:lang w:val="ru-RU"/>
        </w:rPr>
      </w:pPr>
      <w:bookmarkStart w:id="0" w:name="_GoBack"/>
      <w:bookmarkEnd w:id="0"/>
    </w:p>
    <w:p w:rsidR="003E7893" w:rsidRPr="00DC19F5" w:rsidRDefault="003E7893" w:rsidP="005B716C">
      <w:pPr>
        <w:pStyle w:val="Heading6"/>
        <w:spacing w:before="0" w:beforeAutospacing="0" w:after="0" w:afterAutospacing="0"/>
        <w:ind w:firstLine="709"/>
        <w:jc w:val="center"/>
        <w:rPr>
          <w:rFonts w:ascii="Calibri" w:hAnsi="Calibri" w:cs="Calibri"/>
          <w:color w:val="F06B6B"/>
          <w:sz w:val="28"/>
          <w:szCs w:val="28"/>
          <w:lang w:val="ru-RU"/>
        </w:rPr>
      </w:pPr>
      <w:r w:rsidRPr="00DC19F5">
        <w:rPr>
          <w:rFonts w:ascii="Calibri" w:hAnsi="Calibri" w:cs="Calibri"/>
          <w:color w:val="F06B6B"/>
          <w:sz w:val="28"/>
          <w:szCs w:val="28"/>
          <w:lang w:val="ru-RU"/>
        </w:rPr>
        <w:t>12 дней. Возращение домой.</w:t>
      </w:r>
    </w:p>
    <w:p w:rsidR="003E7893" w:rsidRPr="00400BE5" w:rsidRDefault="003E7893" w:rsidP="00400BE5">
      <w:pPr>
        <w:pStyle w:val="Heading6"/>
        <w:spacing w:before="0" w:beforeAutospacing="0" w:after="0" w:afterAutospacing="0"/>
        <w:ind w:firstLine="709"/>
        <w:jc w:val="both"/>
        <w:rPr>
          <w:rFonts w:ascii="Calibri" w:hAnsi="Calibri" w:cs="Calibri"/>
          <w:b w:val="0"/>
          <w:sz w:val="28"/>
          <w:szCs w:val="28"/>
        </w:rPr>
      </w:pPr>
      <w:r w:rsidRPr="00400BE5">
        <w:rPr>
          <w:rFonts w:ascii="Calibri" w:hAnsi="Calibri" w:cs="Calibri"/>
          <w:b w:val="0"/>
          <w:sz w:val="28"/>
          <w:szCs w:val="28"/>
        </w:rPr>
        <w:t>Около 9 утра нас забирает автобус, и через 3 часа мы будем в Ивано-Франковске. Здесь нас ждет гостеприимные кафе и познавательные экскурсии. В 18-00 мы отправимся на поезде домой, и утром нас будет ждать Киев с победами и призами, огромным количеством впечатлений, незабываемых событий и радостных встреч.</w:t>
      </w:r>
    </w:p>
    <w:p w:rsidR="003E7893" w:rsidRPr="00DC19F5" w:rsidRDefault="003E7893" w:rsidP="009A5A9D">
      <w:pPr>
        <w:ind w:firstLine="0"/>
        <w:rPr>
          <w:rFonts w:ascii="Calibri" w:hAnsi="Calibri" w:cs="Calibri"/>
          <w:szCs w:val="28"/>
        </w:rPr>
      </w:pPr>
    </w:p>
    <w:sectPr w:rsidR="003E7893" w:rsidRPr="00DC19F5" w:rsidSect="00400BE5">
      <w:pgSz w:w="11906" w:h="16838"/>
      <w:pgMar w:top="107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4AC4D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D0617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702B4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24468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1F8EC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4279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4A22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2277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A8A9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5F41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5392"/>
    <w:rsid w:val="000032DD"/>
    <w:rsid w:val="000036CE"/>
    <w:rsid w:val="00005F75"/>
    <w:rsid w:val="00021F7D"/>
    <w:rsid w:val="00024BE2"/>
    <w:rsid w:val="00025BEB"/>
    <w:rsid w:val="000307EA"/>
    <w:rsid w:val="00031904"/>
    <w:rsid w:val="000324F2"/>
    <w:rsid w:val="00041B95"/>
    <w:rsid w:val="000468EB"/>
    <w:rsid w:val="00052A7F"/>
    <w:rsid w:val="00052C93"/>
    <w:rsid w:val="0005355E"/>
    <w:rsid w:val="0005696C"/>
    <w:rsid w:val="0006034E"/>
    <w:rsid w:val="00064A4D"/>
    <w:rsid w:val="000719B1"/>
    <w:rsid w:val="00073446"/>
    <w:rsid w:val="000755FD"/>
    <w:rsid w:val="00082EE7"/>
    <w:rsid w:val="00085AE6"/>
    <w:rsid w:val="00086024"/>
    <w:rsid w:val="00097929"/>
    <w:rsid w:val="000A07E2"/>
    <w:rsid w:val="000A289F"/>
    <w:rsid w:val="000B3980"/>
    <w:rsid w:val="000B4CCA"/>
    <w:rsid w:val="000B5C37"/>
    <w:rsid w:val="000B611F"/>
    <w:rsid w:val="000C2876"/>
    <w:rsid w:val="000D077D"/>
    <w:rsid w:val="000D0A89"/>
    <w:rsid w:val="000D2484"/>
    <w:rsid w:val="000E3FC4"/>
    <w:rsid w:val="000E6502"/>
    <w:rsid w:val="000F3B0D"/>
    <w:rsid w:val="00101BE3"/>
    <w:rsid w:val="00107875"/>
    <w:rsid w:val="00121824"/>
    <w:rsid w:val="00121D8F"/>
    <w:rsid w:val="00125437"/>
    <w:rsid w:val="00127B79"/>
    <w:rsid w:val="00130A8D"/>
    <w:rsid w:val="00132A04"/>
    <w:rsid w:val="00132AFD"/>
    <w:rsid w:val="001349F4"/>
    <w:rsid w:val="00134F3E"/>
    <w:rsid w:val="00140214"/>
    <w:rsid w:val="001405BD"/>
    <w:rsid w:val="00140E52"/>
    <w:rsid w:val="00145324"/>
    <w:rsid w:val="00153F25"/>
    <w:rsid w:val="001567B3"/>
    <w:rsid w:val="001574E5"/>
    <w:rsid w:val="001632F2"/>
    <w:rsid w:val="001651FA"/>
    <w:rsid w:val="00165D1A"/>
    <w:rsid w:val="00167840"/>
    <w:rsid w:val="001723C2"/>
    <w:rsid w:val="00176A4D"/>
    <w:rsid w:val="00185A83"/>
    <w:rsid w:val="001946C3"/>
    <w:rsid w:val="001A1335"/>
    <w:rsid w:val="001A27CF"/>
    <w:rsid w:val="001A3AD0"/>
    <w:rsid w:val="001B6B77"/>
    <w:rsid w:val="001C66CE"/>
    <w:rsid w:val="001D1E7D"/>
    <w:rsid w:val="001D7F19"/>
    <w:rsid w:val="001D7F6C"/>
    <w:rsid w:val="001E4596"/>
    <w:rsid w:val="001E7195"/>
    <w:rsid w:val="001F19F4"/>
    <w:rsid w:val="001F6A5E"/>
    <w:rsid w:val="002022F2"/>
    <w:rsid w:val="00202579"/>
    <w:rsid w:val="00204B53"/>
    <w:rsid w:val="00214A1E"/>
    <w:rsid w:val="0021723F"/>
    <w:rsid w:val="002172D1"/>
    <w:rsid w:val="002175B7"/>
    <w:rsid w:val="00224201"/>
    <w:rsid w:val="00227E0B"/>
    <w:rsid w:val="00231DE1"/>
    <w:rsid w:val="00234577"/>
    <w:rsid w:val="0024436D"/>
    <w:rsid w:val="00263B12"/>
    <w:rsid w:val="00264181"/>
    <w:rsid w:val="0026450B"/>
    <w:rsid w:val="002671AE"/>
    <w:rsid w:val="002803A0"/>
    <w:rsid w:val="00280A69"/>
    <w:rsid w:val="00290E2A"/>
    <w:rsid w:val="00294B09"/>
    <w:rsid w:val="00296534"/>
    <w:rsid w:val="002A0513"/>
    <w:rsid w:val="002A0C14"/>
    <w:rsid w:val="002A74B0"/>
    <w:rsid w:val="002B1CD0"/>
    <w:rsid w:val="002C1A0A"/>
    <w:rsid w:val="002D42A4"/>
    <w:rsid w:val="002D718A"/>
    <w:rsid w:val="002E6617"/>
    <w:rsid w:val="002F350C"/>
    <w:rsid w:val="002F4812"/>
    <w:rsid w:val="002F57FC"/>
    <w:rsid w:val="0031365E"/>
    <w:rsid w:val="003143D6"/>
    <w:rsid w:val="00314617"/>
    <w:rsid w:val="00317BFE"/>
    <w:rsid w:val="003219A1"/>
    <w:rsid w:val="00327E16"/>
    <w:rsid w:val="00333ECE"/>
    <w:rsid w:val="0033576D"/>
    <w:rsid w:val="00345DF2"/>
    <w:rsid w:val="00347168"/>
    <w:rsid w:val="00354114"/>
    <w:rsid w:val="00357141"/>
    <w:rsid w:val="00360494"/>
    <w:rsid w:val="0037604A"/>
    <w:rsid w:val="00381792"/>
    <w:rsid w:val="00384811"/>
    <w:rsid w:val="00387DFE"/>
    <w:rsid w:val="00390FBF"/>
    <w:rsid w:val="00391330"/>
    <w:rsid w:val="00391BD2"/>
    <w:rsid w:val="00395754"/>
    <w:rsid w:val="003A0578"/>
    <w:rsid w:val="003A0986"/>
    <w:rsid w:val="003A14E4"/>
    <w:rsid w:val="003A3ED1"/>
    <w:rsid w:val="003A6182"/>
    <w:rsid w:val="003A6227"/>
    <w:rsid w:val="003A7EAB"/>
    <w:rsid w:val="003B34A5"/>
    <w:rsid w:val="003C32D3"/>
    <w:rsid w:val="003D54C6"/>
    <w:rsid w:val="003E357F"/>
    <w:rsid w:val="003E3B0A"/>
    <w:rsid w:val="003E4ED1"/>
    <w:rsid w:val="003E7893"/>
    <w:rsid w:val="003F01DE"/>
    <w:rsid w:val="003F34B7"/>
    <w:rsid w:val="003F4C20"/>
    <w:rsid w:val="003F713A"/>
    <w:rsid w:val="003F7436"/>
    <w:rsid w:val="003F7DAB"/>
    <w:rsid w:val="00400BE5"/>
    <w:rsid w:val="004019AE"/>
    <w:rsid w:val="00402235"/>
    <w:rsid w:val="0040544C"/>
    <w:rsid w:val="00410EC5"/>
    <w:rsid w:val="00413D08"/>
    <w:rsid w:val="00415158"/>
    <w:rsid w:val="00416E24"/>
    <w:rsid w:val="004210A6"/>
    <w:rsid w:val="00425A03"/>
    <w:rsid w:val="004335C4"/>
    <w:rsid w:val="00434BD7"/>
    <w:rsid w:val="00435F0E"/>
    <w:rsid w:val="00437603"/>
    <w:rsid w:val="00445F5C"/>
    <w:rsid w:val="00456F8E"/>
    <w:rsid w:val="00462512"/>
    <w:rsid w:val="00470E38"/>
    <w:rsid w:val="00476DCF"/>
    <w:rsid w:val="00477B53"/>
    <w:rsid w:val="00482174"/>
    <w:rsid w:val="00485113"/>
    <w:rsid w:val="00486ADD"/>
    <w:rsid w:val="00494848"/>
    <w:rsid w:val="004A078B"/>
    <w:rsid w:val="004A58FA"/>
    <w:rsid w:val="004A64DD"/>
    <w:rsid w:val="004A6520"/>
    <w:rsid w:val="004B77C4"/>
    <w:rsid w:val="004D47B1"/>
    <w:rsid w:val="004D57BE"/>
    <w:rsid w:val="004D6353"/>
    <w:rsid w:val="004D7B62"/>
    <w:rsid w:val="004E20D3"/>
    <w:rsid w:val="004E2638"/>
    <w:rsid w:val="004E6707"/>
    <w:rsid w:val="004E7709"/>
    <w:rsid w:val="004F15E7"/>
    <w:rsid w:val="004F56B0"/>
    <w:rsid w:val="00500D84"/>
    <w:rsid w:val="00505042"/>
    <w:rsid w:val="00506DF3"/>
    <w:rsid w:val="00506FCC"/>
    <w:rsid w:val="00512030"/>
    <w:rsid w:val="00513182"/>
    <w:rsid w:val="00513E65"/>
    <w:rsid w:val="0051436C"/>
    <w:rsid w:val="005171BE"/>
    <w:rsid w:val="00523E52"/>
    <w:rsid w:val="005258E8"/>
    <w:rsid w:val="005263E8"/>
    <w:rsid w:val="0052744F"/>
    <w:rsid w:val="00531BFD"/>
    <w:rsid w:val="00540E2A"/>
    <w:rsid w:val="005421E6"/>
    <w:rsid w:val="00546E60"/>
    <w:rsid w:val="00547DF1"/>
    <w:rsid w:val="005518F6"/>
    <w:rsid w:val="00551C23"/>
    <w:rsid w:val="005537C3"/>
    <w:rsid w:val="00553C53"/>
    <w:rsid w:val="00563988"/>
    <w:rsid w:val="00567853"/>
    <w:rsid w:val="00570BD2"/>
    <w:rsid w:val="00571511"/>
    <w:rsid w:val="00572BCA"/>
    <w:rsid w:val="00576BD9"/>
    <w:rsid w:val="00582352"/>
    <w:rsid w:val="00583C1A"/>
    <w:rsid w:val="0058522B"/>
    <w:rsid w:val="00585C05"/>
    <w:rsid w:val="00587FB2"/>
    <w:rsid w:val="00593DED"/>
    <w:rsid w:val="005948A9"/>
    <w:rsid w:val="00595B23"/>
    <w:rsid w:val="005A1407"/>
    <w:rsid w:val="005A69E2"/>
    <w:rsid w:val="005B42BD"/>
    <w:rsid w:val="005B716C"/>
    <w:rsid w:val="005B7413"/>
    <w:rsid w:val="005C1568"/>
    <w:rsid w:val="005C780B"/>
    <w:rsid w:val="005D7661"/>
    <w:rsid w:val="005D7978"/>
    <w:rsid w:val="005F2D14"/>
    <w:rsid w:val="00601662"/>
    <w:rsid w:val="006079F3"/>
    <w:rsid w:val="006139FE"/>
    <w:rsid w:val="00613A50"/>
    <w:rsid w:val="00613C1B"/>
    <w:rsid w:val="006172A0"/>
    <w:rsid w:val="006203CC"/>
    <w:rsid w:val="00622C1A"/>
    <w:rsid w:val="00623FE5"/>
    <w:rsid w:val="00625474"/>
    <w:rsid w:val="00630DC7"/>
    <w:rsid w:val="006326AA"/>
    <w:rsid w:val="0063282B"/>
    <w:rsid w:val="0063325A"/>
    <w:rsid w:val="0063432D"/>
    <w:rsid w:val="006373B2"/>
    <w:rsid w:val="00641366"/>
    <w:rsid w:val="006472B4"/>
    <w:rsid w:val="00650429"/>
    <w:rsid w:val="006519DA"/>
    <w:rsid w:val="006538C0"/>
    <w:rsid w:val="00655971"/>
    <w:rsid w:val="00656371"/>
    <w:rsid w:val="0066008D"/>
    <w:rsid w:val="006613D1"/>
    <w:rsid w:val="00665472"/>
    <w:rsid w:val="006777F6"/>
    <w:rsid w:val="00682729"/>
    <w:rsid w:val="00691C67"/>
    <w:rsid w:val="00693443"/>
    <w:rsid w:val="006A205B"/>
    <w:rsid w:val="006B4A08"/>
    <w:rsid w:val="006C2504"/>
    <w:rsid w:val="006C2F06"/>
    <w:rsid w:val="006C3AE4"/>
    <w:rsid w:val="006C4005"/>
    <w:rsid w:val="006C52C2"/>
    <w:rsid w:val="006D76D7"/>
    <w:rsid w:val="006D7ABD"/>
    <w:rsid w:val="006E02A4"/>
    <w:rsid w:val="006E3A69"/>
    <w:rsid w:val="006E4192"/>
    <w:rsid w:val="006E43F4"/>
    <w:rsid w:val="006E6F88"/>
    <w:rsid w:val="006F33E2"/>
    <w:rsid w:val="006F355F"/>
    <w:rsid w:val="00701B78"/>
    <w:rsid w:val="00706524"/>
    <w:rsid w:val="0070663D"/>
    <w:rsid w:val="00707F76"/>
    <w:rsid w:val="00714734"/>
    <w:rsid w:val="0071595E"/>
    <w:rsid w:val="00723D6E"/>
    <w:rsid w:val="0072793D"/>
    <w:rsid w:val="00727D11"/>
    <w:rsid w:val="00727E82"/>
    <w:rsid w:val="0073464B"/>
    <w:rsid w:val="007370C3"/>
    <w:rsid w:val="00737F9F"/>
    <w:rsid w:val="00740593"/>
    <w:rsid w:val="00741346"/>
    <w:rsid w:val="007460DA"/>
    <w:rsid w:val="007463D6"/>
    <w:rsid w:val="00752113"/>
    <w:rsid w:val="0075441B"/>
    <w:rsid w:val="007716E2"/>
    <w:rsid w:val="007731E9"/>
    <w:rsid w:val="00781C71"/>
    <w:rsid w:val="00782C06"/>
    <w:rsid w:val="00787324"/>
    <w:rsid w:val="007906E7"/>
    <w:rsid w:val="00792318"/>
    <w:rsid w:val="00792EBB"/>
    <w:rsid w:val="007947FE"/>
    <w:rsid w:val="00795B8B"/>
    <w:rsid w:val="00795DCF"/>
    <w:rsid w:val="007A0A76"/>
    <w:rsid w:val="007B0845"/>
    <w:rsid w:val="007B1875"/>
    <w:rsid w:val="007B2E06"/>
    <w:rsid w:val="007B3A86"/>
    <w:rsid w:val="007C4CCB"/>
    <w:rsid w:val="007C5649"/>
    <w:rsid w:val="007C56A4"/>
    <w:rsid w:val="007C715C"/>
    <w:rsid w:val="007D5116"/>
    <w:rsid w:val="007E0B3A"/>
    <w:rsid w:val="007E5401"/>
    <w:rsid w:val="007F188D"/>
    <w:rsid w:val="00803FD2"/>
    <w:rsid w:val="0080608F"/>
    <w:rsid w:val="008177C6"/>
    <w:rsid w:val="00820376"/>
    <w:rsid w:val="0082431A"/>
    <w:rsid w:val="0082701C"/>
    <w:rsid w:val="00831374"/>
    <w:rsid w:val="00831F83"/>
    <w:rsid w:val="008360F6"/>
    <w:rsid w:val="00844FC6"/>
    <w:rsid w:val="00845152"/>
    <w:rsid w:val="0085129A"/>
    <w:rsid w:val="0085193C"/>
    <w:rsid w:val="00851F8A"/>
    <w:rsid w:val="00854BBA"/>
    <w:rsid w:val="00855C67"/>
    <w:rsid w:val="00857964"/>
    <w:rsid w:val="00872F55"/>
    <w:rsid w:val="00880B78"/>
    <w:rsid w:val="008841B1"/>
    <w:rsid w:val="00884C59"/>
    <w:rsid w:val="00890292"/>
    <w:rsid w:val="008918ED"/>
    <w:rsid w:val="00895A79"/>
    <w:rsid w:val="008A4737"/>
    <w:rsid w:val="008A4967"/>
    <w:rsid w:val="008A49C3"/>
    <w:rsid w:val="008A63B5"/>
    <w:rsid w:val="008A6F85"/>
    <w:rsid w:val="008B3043"/>
    <w:rsid w:val="008C10D5"/>
    <w:rsid w:val="008C11DC"/>
    <w:rsid w:val="008C19C9"/>
    <w:rsid w:val="008C1DFD"/>
    <w:rsid w:val="008C4CF4"/>
    <w:rsid w:val="008D02F7"/>
    <w:rsid w:val="008D4774"/>
    <w:rsid w:val="008D6640"/>
    <w:rsid w:val="008D6A01"/>
    <w:rsid w:val="008D7412"/>
    <w:rsid w:val="008F3DA8"/>
    <w:rsid w:val="009025F0"/>
    <w:rsid w:val="00910A44"/>
    <w:rsid w:val="00921E7F"/>
    <w:rsid w:val="00924A5E"/>
    <w:rsid w:val="0093062B"/>
    <w:rsid w:val="009317B1"/>
    <w:rsid w:val="00933466"/>
    <w:rsid w:val="009336BF"/>
    <w:rsid w:val="00935CDA"/>
    <w:rsid w:val="00935E6E"/>
    <w:rsid w:val="0094423F"/>
    <w:rsid w:val="009527DF"/>
    <w:rsid w:val="0095398D"/>
    <w:rsid w:val="00954535"/>
    <w:rsid w:val="00957984"/>
    <w:rsid w:val="00961B0F"/>
    <w:rsid w:val="009645ED"/>
    <w:rsid w:val="009706C4"/>
    <w:rsid w:val="0098340D"/>
    <w:rsid w:val="009917D2"/>
    <w:rsid w:val="009958D6"/>
    <w:rsid w:val="00997BDC"/>
    <w:rsid w:val="009A46FE"/>
    <w:rsid w:val="009A5A9D"/>
    <w:rsid w:val="009A672A"/>
    <w:rsid w:val="009B377D"/>
    <w:rsid w:val="009B5363"/>
    <w:rsid w:val="009B6BD1"/>
    <w:rsid w:val="009D2169"/>
    <w:rsid w:val="009D3143"/>
    <w:rsid w:val="009D4886"/>
    <w:rsid w:val="009E0B0E"/>
    <w:rsid w:val="009E1776"/>
    <w:rsid w:val="00A00DF6"/>
    <w:rsid w:val="00A02D30"/>
    <w:rsid w:val="00A042AB"/>
    <w:rsid w:val="00A05D46"/>
    <w:rsid w:val="00A065BC"/>
    <w:rsid w:val="00A17947"/>
    <w:rsid w:val="00A204C8"/>
    <w:rsid w:val="00A30E3F"/>
    <w:rsid w:val="00A43286"/>
    <w:rsid w:val="00A44BC8"/>
    <w:rsid w:val="00A46826"/>
    <w:rsid w:val="00A52FCC"/>
    <w:rsid w:val="00A55764"/>
    <w:rsid w:val="00A57E3B"/>
    <w:rsid w:val="00A61D6F"/>
    <w:rsid w:val="00A64506"/>
    <w:rsid w:val="00A667EF"/>
    <w:rsid w:val="00A80564"/>
    <w:rsid w:val="00A91EF9"/>
    <w:rsid w:val="00A96686"/>
    <w:rsid w:val="00AA2D4E"/>
    <w:rsid w:val="00AB6D50"/>
    <w:rsid w:val="00AB71A3"/>
    <w:rsid w:val="00AC0D07"/>
    <w:rsid w:val="00AC11DF"/>
    <w:rsid w:val="00AC15E9"/>
    <w:rsid w:val="00AC168B"/>
    <w:rsid w:val="00AD0FBE"/>
    <w:rsid w:val="00AD397C"/>
    <w:rsid w:val="00AD3B05"/>
    <w:rsid w:val="00AD6F03"/>
    <w:rsid w:val="00AE014A"/>
    <w:rsid w:val="00AE13C8"/>
    <w:rsid w:val="00AE3D82"/>
    <w:rsid w:val="00AE4DB7"/>
    <w:rsid w:val="00AF00B0"/>
    <w:rsid w:val="00AF04DE"/>
    <w:rsid w:val="00AF4680"/>
    <w:rsid w:val="00B01A1A"/>
    <w:rsid w:val="00B02055"/>
    <w:rsid w:val="00B138A7"/>
    <w:rsid w:val="00B16E6F"/>
    <w:rsid w:val="00B2050E"/>
    <w:rsid w:val="00B217CE"/>
    <w:rsid w:val="00B2547B"/>
    <w:rsid w:val="00B25D76"/>
    <w:rsid w:val="00B27595"/>
    <w:rsid w:val="00B310D0"/>
    <w:rsid w:val="00B44A20"/>
    <w:rsid w:val="00B47796"/>
    <w:rsid w:val="00B546D5"/>
    <w:rsid w:val="00B54C88"/>
    <w:rsid w:val="00B554DD"/>
    <w:rsid w:val="00B568D4"/>
    <w:rsid w:val="00B57B82"/>
    <w:rsid w:val="00B61028"/>
    <w:rsid w:val="00B6335C"/>
    <w:rsid w:val="00B64FF4"/>
    <w:rsid w:val="00B6597C"/>
    <w:rsid w:val="00B72924"/>
    <w:rsid w:val="00B76FFA"/>
    <w:rsid w:val="00B839F0"/>
    <w:rsid w:val="00BA09FA"/>
    <w:rsid w:val="00BA5125"/>
    <w:rsid w:val="00BB6983"/>
    <w:rsid w:val="00BC03A2"/>
    <w:rsid w:val="00BC14FB"/>
    <w:rsid w:val="00BD187F"/>
    <w:rsid w:val="00BD233F"/>
    <w:rsid w:val="00BD50DF"/>
    <w:rsid w:val="00BE3A35"/>
    <w:rsid w:val="00BE77ED"/>
    <w:rsid w:val="00BF0949"/>
    <w:rsid w:val="00C015F8"/>
    <w:rsid w:val="00C0187C"/>
    <w:rsid w:val="00C02AF8"/>
    <w:rsid w:val="00C040AD"/>
    <w:rsid w:val="00C14F71"/>
    <w:rsid w:val="00C14FB9"/>
    <w:rsid w:val="00C1561B"/>
    <w:rsid w:val="00C17D1A"/>
    <w:rsid w:val="00C2169B"/>
    <w:rsid w:val="00C21DFA"/>
    <w:rsid w:val="00C26827"/>
    <w:rsid w:val="00C31A75"/>
    <w:rsid w:val="00C44188"/>
    <w:rsid w:val="00C52601"/>
    <w:rsid w:val="00C55D5F"/>
    <w:rsid w:val="00C56AA7"/>
    <w:rsid w:val="00C60743"/>
    <w:rsid w:val="00C6285E"/>
    <w:rsid w:val="00C63F39"/>
    <w:rsid w:val="00C64FF3"/>
    <w:rsid w:val="00C66A43"/>
    <w:rsid w:val="00C72382"/>
    <w:rsid w:val="00C744BD"/>
    <w:rsid w:val="00C76EB9"/>
    <w:rsid w:val="00C776F6"/>
    <w:rsid w:val="00C862FD"/>
    <w:rsid w:val="00C865B4"/>
    <w:rsid w:val="00C9191A"/>
    <w:rsid w:val="00C91942"/>
    <w:rsid w:val="00C94670"/>
    <w:rsid w:val="00C953DE"/>
    <w:rsid w:val="00CA157C"/>
    <w:rsid w:val="00CA3C02"/>
    <w:rsid w:val="00CA5B9C"/>
    <w:rsid w:val="00CB0AB1"/>
    <w:rsid w:val="00CB2280"/>
    <w:rsid w:val="00CC1C41"/>
    <w:rsid w:val="00CC2119"/>
    <w:rsid w:val="00CC48B9"/>
    <w:rsid w:val="00CC4FEA"/>
    <w:rsid w:val="00CC6722"/>
    <w:rsid w:val="00CD4D0F"/>
    <w:rsid w:val="00CD58EF"/>
    <w:rsid w:val="00CE1A2C"/>
    <w:rsid w:val="00CE5EE9"/>
    <w:rsid w:val="00CF1F76"/>
    <w:rsid w:val="00CF2022"/>
    <w:rsid w:val="00CF4390"/>
    <w:rsid w:val="00D01768"/>
    <w:rsid w:val="00D02A7B"/>
    <w:rsid w:val="00D03381"/>
    <w:rsid w:val="00D1292C"/>
    <w:rsid w:val="00D1761A"/>
    <w:rsid w:val="00D2632F"/>
    <w:rsid w:val="00D264EA"/>
    <w:rsid w:val="00D34217"/>
    <w:rsid w:val="00D35DDC"/>
    <w:rsid w:val="00D42AD0"/>
    <w:rsid w:val="00D43429"/>
    <w:rsid w:val="00D53057"/>
    <w:rsid w:val="00D53CB4"/>
    <w:rsid w:val="00D54991"/>
    <w:rsid w:val="00D55E45"/>
    <w:rsid w:val="00D66BAC"/>
    <w:rsid w:val="00D755CF"/>
    <w:rsid w:val="00D8272F"/>
    <w:rsid w:val="00D84267"/>
    <w:rsid w:val="00D860DD"/>
    <w:rsid w:val="00D93F5F"/>
    <w:rsid w:val="00DA16C2"/>
    <w:rsid w:val="00DA4B4C"/>
    <w:rsid w:val="00DA506C"/>
    <w:rsid w:val="00DB5E75"/>
    <w:rsid w:val="00DB603C"/>
    <w:rsid w:val="00DC0A48"/>
    <w:rsid w:val="00DC19F5"/>
    <w:rsid w:val="00DC6ADF"/>
    <w:rsid w:val="00DD144B"/>
    <w:rsid w:val="00DD1D29"/>
    <w:rsid w:val="00DD624C"/>
    <w:rsid w:val="00DE1173"/>
    <w:rsid w:val="00DE1D0F"/>
    <w:rsid w:val="00DE3273"/>
    <w:rsid w:val="00E01464"/>
    <w:rsid w:val="00E026B6"/>
    <w:rsid w:val="00E16359"/>
    <w:rsid w:val="00E16C4F"/>
    <w:rsid w:val="00E17EDA"/>
    <w:rsid w:val="00E2145A"/>
    <w:rsid w:val="00E22660"/>
    <w:rsid w:val="00E325C7"/>
    <w:rsid w:val="00E44E08"/>
    <w:rsid w:val="00E45B20"/>
    <w:rsid w:val="00E5440F"/>
    <w:rsid w:val="00E56547"/>
    <w:rsid w:val="00E6022A"/>
    <w:rsid w:val="00E6039F"/>
    <w:rsid w:val="00E65392"/>
    <w:rsid w:val="00E67713"/>
    <w:rsid w:val="00E734BA"/>
    <w:rsid w:val="00E839F3"/>
    <w:rsid w:val="00E84CBB"/>
    <w:rsid w:val="00E87E84"/>
    <w:rsid w:val="00E91228"/>
    <w:rsid w:val="00E931DD"/>
    <w:rsid w:val="00E96DC4"/>
    <w:rsid w:val="00EA4E8E"/>
    <w:rsid w:val="00EA51BB"/>
    <w:rsid w:val="00EA7D9F"/>
    <w:rsid w:val="00EB2DB4"/>
    <w:rsid w:val="00EB47E4"/>
    <w:rsid w:val="00EB7E9D"/>
    <w:rsid w:val="00EC4D58"/>
    <w:rsid w:val="00ED1C4E"/>
    <w:rsid w:val="00ED3450"/>
    <w:rsid w:val="00EE766A"/>
    <w:rsid w:val="00EF00D0"/>
    <w:rsid w:val="00EF4343"/>
    <w:rsid w:val="00EF68FF"/>
    <w:rsid w:val="00F00BC5"/>
    <w:rsid w:val="00F011AA"/>
    <w:rsid w:val="00F06178"/>
    <w:rsid w:val="00F12B65"/>
    <w:rsid w:val="00F148D5"/>
    <w:rsid w:val="00F16FF1"/>
    <w:rsid w:val="00F21C18"/>
    <w:rsid w:val="00F26C1F"/>
    <w:rsid w:val="00F336FF"/>
    <w:rsid w:val="00F34657"/>
    <w:rsid w:val="00F40BD9"/>
    <w:rsid w:val="00F41061"/>
    <w:rsid w:val="00F43482"/>
    <w:rsid w:val="00F442AB"/>
    <w:rsid w:val="00F46A86"/>
    <w:rsid w:val="00F546D0"/>
    <w:rsid w:val="00F6293C"/>
    <w:rsid w:val="00F65FE9"/>
    <w:rsid w:val="00F71AEC"/>
    <w:rsid w:val="00F7213C"/>
    <w:rsid w:val="00F74D88"/>
    <w:rsid w:val="00F756D0"/>
    <w:rsid w:val="00F80CEE"/>
    <w:rsid w:val="00F81FF7"/>
    <w:rsid w:val="00F918D1"/>
    <w:rsid w:val="00F953AF"/>
    <w:rsid w:val="00F9696C"/>
    <w:rsid w:val="00F96F04"/>
    <w:rsid w:val="00FA7464"/>
    <w:rsid w:val="00FB5C42"/>
    <w:rsid w:val="00FC09ED"/>
    <w:rsid w:val="00FC34F4"/>
    <w:rsid w:val="00FC5E97"/>
    <w:rsid w:val="00FC6C75"/>
    <w:rsid w:val="00FD1BBE"/>
    <w:rsid w:val="00FD28BE"/>
    <w:rsid w:val="00FD35A0"/>
    <w:rsid w:val="00FD7969"/>
    <w:rsid w:val="00FE1991"/>
    <w:rsid w:val="00FE1B36"/>
    <w:rsid w:val="00FE356F"/>
    <w:rsid w:val="00FE48AA"/>
    <w:rsid w:val="00FF0704"/>
    <w:rsid w:val="00FF7423"/>
    <w:rsid w:val="00FF7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03C"/>
    <w:pPr>
      <w:spacing w:line="360" w:lineRule="auto"/>
      <w:ind w:firstLine="709"/>
      <w:jc w:val="both"/>
    </w:pPr>
    <w:rPr>
      <w:rFonts w:ascii="Times New Roman" w:hAnsi="Times New Roman"/>
      <w:sz w:val="28"/>
      <w:szCs w:val="24"/>
      <w:lang w:val="ru-RU" w:eastAsia="ru-RU"/>
    </w:rPr>
  </w:style>
  <w:style w:type="paragraph" w:styleId="Heading6">
    <w:name w:val="heading 6"/>
    <w:basedOn w:val="Normal"/>
    <w:link w:val="Heading6Char"/>
    <w:uiPriority w:val="99"/>
    <w:qFormat/>
    <w:rsid w:val="005B716C"/>
    <w:pPr>
      <w:spacing w:before="100" w:beforeAutospacing="1" w:after="100" w:afterAutospacing="1" w:line="240" w:lineRule="auto"/>
      <w:ind w:firstLine="0"/>
      <w:jc w:val="left"/>
      <w:outlineLvl w:val="5"/>
    </w:pPr>
    <w:rPr>
      <w:b/>
      <w:bCs/>
      <w:sz w:val="15"/>
      <w:szCs w:val="15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locked/>
    <w:rsid w:val="005B716C"/>
    <w:rPr>
      <w:rFonts w:ascii="Times New Roman" w:hAnsi="Times New Roman" w:cs="Times New Roman"/>
      <w:b/>
      <w:bCs/>
      <w:sz w:val="15"/>
      <w:szCs w:val="15"/>
      <w:lang w:val="uk-UA" w:eastAsia="uk-UA"/>
    </w:rPr>
  </w:style>
  <w:style w:type="paragraph" w:styleId="NoSpacing">
    <w:name w:val="No Spacing"/>
    <w:uiPriority w:val="99"/>
    <w:qFormat/>
    <w:rsid w:val="005B716C"/>
    <w:rPr>
      <w:lang w:eastAsia="en-US"/>
    </w:rPr>
  </w:style>
  <w:style w:type="paragraph" w:styleId="NormalWeb">
    <w:name w:val="Normal (Web)"/>
    <w:basedOn w:val="Normal"/>
    <w:uiPriority w:val="99"/>
    <w:semiHidden/>
    <w:rsid w:val="005B716C"/>
    <w:pPr>
      <w:spacing w:before="100" w:beforeAutospacing="1" w:after="100" w:afterAutospacing="1" w:line="240" w:lineRule="auto"/>
      <w:ind w:firstLine="0"/>
      <w:jc w:val="left"/>
    </w:pPr>
    <w:rPr>
      <w:sz w:val="24"/>
      <w:lang w:eastAsia="ja-JP"/>
    </w:rPr>
  </w:style>
  <w:style w:type="character" w:styleId="Strong">
    <w:name w:val="Strong"/>
    <w:basedOn w:val="DefaultParagraphFont"/>
    <w:uiPriority w:val="99"/>
    <w:qFormat/>
    <w:rsid w:val="005B716C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5B716C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01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470</TotalTime>
  <Pages>6</Pages>
  <Words>6338</Words>
  <Characters>3613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Alex Gaidai</cp:lastModifiedBy>
  <cp:revision>5</cp:revision>
  <dcterms:created xsi:type="dcterms:W3CDTF">2016-10-15T00:06:00Z</dcterms:created>
  <dcterms:modified xsi:type="dcterms:W3CDTF">2016-10-21T15:58:00Z</dcterms:modified>
</cp:coreProperties>
</file>